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4997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3739"/>
      </w:tblGrid>
      <w:tr>
        <w:trPr>
          <w:trHeight w:val="1980" w:hRule="exact"/>
        </w:trPr>
        <w:tc>
          <w:tcPr>
            <w:tcW w:w="4896" w:type="dxa"/>
            <w:tcBorders/>
            <w:tcMar>
              <w:right w:w="144" w:type="dxa"/>
            </w:tcMar>
            <w:vAlign w:val="bottom"/>
          </w:tcPr>
          <w:p>
            <w:pPr>
              <w:pStyle w:val="style62"/>
              <w:rPr>
                <w:sz w:val="48"/>
              </w:rPr>
            </w:pPr>
            <w:r>
              <w:rPr>
                <w:b/>
                <w:sz w:val="48"/>
              </w:rPr>
              <w:t>rida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e</w:t>
            </w:r>
          </w:p>
          <w:p>
            <w:pPr>
              <w:pStyle w:val="style74"/>
              <w:rPr>
                <w:sz w:val="48"/>
              </w:rPr>
            </w:pPr>
            <w:r>
              <w:rPr>
                <w:sz w:val="48"/>
              </w:rPr>
              <w:t>batool</w:t>
            </w:r>
          </w:p>
          <w:p>
            <w:pPr>
              <w:pStyle w:val="style74"/>
              <w:rPr>
                <w:sz w:val="28"/>
                <w:szCs w:val="36"/>
              </w:rPr>
            </w:pPr>
            <w:r>
              <w:rPr>
                <w:color w:val="878787"/>
                <w:sz w:val="28"/>
                <w:szCs w:val="36"/>
              </w:rPr>
              <w:t>DOCTOR</w:t>
            </w:r>
          </w:p>
        </w:tc>
        <w:tc>
          <w:tcPr>
            <w:tcW w:w="3739" w:type="dxa"/>
            <w:tcBorders/>
            <w:tcMar>
              <w:left w:w="144" w:type="dxa"/>
            </w:tcMar>
            <w:vAlign w:val="bottom"/>
          </w:tcPr>
          <w:p>
            <w:pPr>
              <w:pStyle w:val="style4100"/>
              <w:rPr>
                <w:noProof/>
                <w:color w:val="auto"/>
                <w:sz w:val="18"/>
              </w:rPr>
            </w:pPr>
            <w:r>
              <w:rPr>
                <w:noProof/>
                <w:color w:val="auto"/>
                <w:sz w:val="18"/>
              </w:rPr>
              <w:t>House no b2 block 4  SAADI TOWN KARACHI</w:t>
            </w:r>
          </w:p>
          <w:p>
            <w:pPr>
              <w:pStyle w:val="style4100"/>
              <w:rPr>
                <w:noProof/>
                <w:color w:val="auto"/>
                <w:sz w:val="18"/>
              </w:rPr>
            </w:pPr>
            <w:r>
              <w:rPr>
                <w:noProof/>
                <w:color w:val="auto"/>
                <w:sz w:val="18"/>
              </w:rPr>
              <w:t xml:space="preserve">PM&amp;DC Registration no# </w:t>
            </w:r>
            <w:r>
              <w:rPr>
                <w:noProof/>
                <w:color w:val="auto"/>
                <w:sz w:val="18"/>
              </w:rPr>
              <w:t>777772</w:t>
            </w:r>
            <w:r>
              <w:rPr>
                <w:noProof/>
                <w:color w:val="auto"/>
                <w:sz w:val="18"/>
              </w:rPr>
              <w:t>-02-M</w:t>
            </w:r>
          </w:p>
          <w:p>
            <w:pPr>
              <w:pStyle w:val="style4100"/>
              <w:rPr>
                <w:noProof/>
                <w:color w:val="auto"/>
                <w:sz w:val="18"/>
              </w:rPr>
            </w:pPr>
            <w:r>
              <w:rPr>
                <w:sz w:val="18"/>
              </w:rPr>
              <w:t>03312212746</w:t>
            </w:r>
            <w:r>
              <w:rPr>
                <w:sz w:val="18"/>
              </w:rPr>
              <w:t xml:space="preserve"> </w:t>
            </w:r>
          </w:p>
          <w:p>
            <w:pPr>
              <w:pStyle w:val="style4100"/>
              <w:jc w:val="left"/>
              <w:rPr>
                <w:sz w:val="18"/>
              </w:rPr>
            </w:pPr>
            <w:r>
              <w:rPr>
                <w:sz w:val="18"/>
              </w:rPr>
              <w:t>rida.batool9984@gmail.com</w:t>
            </w:r>
            <w:r>
              <w:rPr>
                <w:sz w:val="18"/>
              </w:rPr>
              <w:t xml:space="preserve">   </w:t>
            </w:r>
          </w:p>
        </w:tc>
      </w:tr>
    </w:tbl>
    <w:p>
      <w:pPr>
        <w:pStyle w:val="style0"/>
        <w:rPr/>
      </w:pPr>
    </w:p>
    <w:tbl>
      <w:tblPr>
        <w:tblStyle w:val="style4120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0"/>
        <w:gridCol w:w="8644"/>
      </w:tblGrid>
      <w:tr>
        <w:trPr/>
        <w:tc>
          <w:tcPr>
            <w:tcW w:w="730" w:type="dxa"/>
            <w:tcBorders/>
            <w:tcMar>
              <w:bottom w:w="0" w:type="dxa"/>
              <w:right w:w="216" w:type="dxa"/>
            </w:tcMar>
            <w:vAlign w:val="bottom"/>
          </w:tcPr>
          <w:p>
            <w:pPr>
              <w:pStyle w:val="style4121"/>
              <w:rPr>
                <w:sz w:val="18"/>
              </w:rPr>
            </w:pP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inline distL="0" distT="0" distB="0" distR="0">
                      <wp:extent cx="274320" cy="274320"/>
                      <wp:effectExtent l="0" t="0" r="0" b="0"/>
                      <wp:docPr id="1026" name="Objective in circle icon" descr="Objective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246" h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69" h="108" stroke="1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69" h="108" stroke="1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69" h="109" stroke="1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alt="Objective icon" style="margin-left:0.0pt;margin-top:0.0pt;width:21.6pt;height:21.6pt;mso-wrap-distance-left:0.0pt;mso-wrap-distance-right:0.0pt;visibility:visible;" coordsize="171,171">
                      <v:shape id="1027" coordsize="3246,3246" path="m1623,0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l77,2117l49,2023l28,1926l13,1826l3,1725l0,1623l3,1521l13,1420l28,1321l49,1223l77,1129l109,1036l147,947l190,860l238,777l291,695l348,618l410,545l475,475l545,410l618,348l695,291l776,239l860,190l947,147l1036,109l1129,77l1223,49l1320,28l1420,13l1521,3l1623,0xe" fillcolor="#77448b" stroked="f" style="position:absolute;left:0;top:0;width:171;height:171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3246,3246"/>
                      </v:shape>
                      <v:shape id="1028" coordsize="869,108" path="m54,0l815,0l832,3l847,10l858,22l866,37l869,54l866,71l858,86l847,98l832,106l815,108l54,108l37,106l22,98l10,86l3,71l0,54l3,37l10,22l22,10l37,3l54,0xe" fillcolor="white" stroked="f" style="position:absolute;left:64;top:62;width:46;height:6;z-index:3;mso-position-horizontal-relative:page;mso-position-vertical-relative:page;mso-width-relative:page;mso-height-relative:page;visibility:visible;">
                        <v:stroke on="f"/>
                        <v:fill/>
                        <v:path textboxrect="0,0,869,108"/>
                      </v:shape>
                      <v:shape id="1029" coordsize="869,108" path="m54,0l815,0l832,2l847,10l858,22l866,37l869,54l866,71l858,86l847,98l832,105l815,108l54,108l37,105l22,98l10,86l3,71l0,54l3,37l10,22l22,10l37,2l54,0xe" fillcolor="white" stroked="f" style="position:absolute;left:64;top:82;width:46;height:6;z-index:4;mso-position-horizontal-relative:page;mso-position-vertical-relative:page;mso-width-relative:page;mso-height-relative:page;visibility:visible;">
                        <v:stroke on="f"/>
                        <v:fill/>
                        <v:path textboxrect="0,0,869,108"/>
                      </v:shape>
                      <v:shape id="1030" coordsize="869,109" path="m54,0l815,0l832,3l847,11l858,23l866,37l869,55l866,72l858,87l847,98l832,106l815,109l54,109l37,106l22,98l10,87l3,72l0,55l3,37l10,23l22,11l37,3l54,0xe" fillcolor="white" stroked="f" style="position:absolute;left:64;top:103;width:46;height:5;z-index:5;mso-position-horizontal-relative:page;mso-position-vertical-relative:page;mso-width-relative:page;mso-height-relative:page;visibility:visible;">
                        <v:stroke on="f"/>
                        <v:fill/>
                        <v:path textboxrect="0,0,869,109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>
            <w:pPr>
              <w:pStyle w:val="style1"/>
              <w:outlineLvl w:val="0"/>
              <w:rPr>
                <w:sz w:val="24"/>
              </w:rPr>
            </w:pPr>
            <w:r>
              <w:rPr>
                <w:sz w:val="24"/>
              </w:rPr>
              <w:t>Objective</w:t>
            </w:r>
          </w:p>
        </w:tc>
      </w:tr>
    </w:tbl>
    <w:p>
      <w:pPr>
        <w:pStyle w:val="style0"/>
        <w:rPr>
          <w:sz w:val="18"/>
        </w:rPr>
      </w:pPr>
      <w:r>
        <w:t>To obtain an opportunity to work as a professionally competent doctor in hospital way in an organization where i can show my talent and enhance my skill to meet goals and objective with full integrity.</w:t>
      </w:r>
    </w:p>
    <w:tbl>
      <w:tblPr>
        <w:tblStyle w:val="style154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36"/>
      </w:tblGrid>
      <w:tr>
        <w:trPr/>
        <w:tc>
          <w:tcPr>
            <w:tcW w:w="720" w:type="dxa"/>
            <w:tcBorders/>
            <w:tcMar>
              <w:right w:w="216" w:type="dxa"/>
            </w:tcMar>
            <w:vAlign w:val="bottom"/>
          </w:tcPr>
          <w:p>
            <w:pPr>
              <w:pStyle w:val="style4121"/>
              <w:rPr>
                <w:sz w:val="18"/>
              </w:rPr>
            </w:pP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inline distL="0" distT="0" distB="0" distR="0">
                      <wp:extent cx="274320" cy="274320"/>
                      <wp:effectExtent l="0" t="0" r="0" b="0"/>
                      <wp:docPr id="1032" name="Education in circle icon" descr="Education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246" h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789" h="1079" stroke="1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2" filled="f" stroked="f" alt="Education icon" style="margin-left:0.0pt;margin-top:0.0pt;width:21.6pt;height:21.6pt;mso-wrap-distance-left:0.0pt;mso-wrap-distance-right:0.0pt;visibility:visible;" coordsize="171,171">
                      <v:shape id="1033" coordsize="3246,3246" path="m1623,0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l77,2117l49,2023l28,1926l13,1826l3,1725l0,1623l3,1521l13,1420l28,1321l49,1223l77,1129l109,1036l147,947l190,860l238,777l291,695l348,618l410,545l475,475l545,410l618,348l695,291l776,239l860,190l947,147l1036,109l1129,77l1223,49l1320,28l1420,13l1521,3l1623,0xe" fillcolor="#77448b" stroked="f" style="position:absolute;left:0;top:0;width:171;height:171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3246,3246"/>
                      </v:shape>
                      <v:shape id="1034" coordsize="1789,1079" path="m123,777l118,779l112,786l104,798l95,813l87,832l80,855l75,881l166,881l162,852l155,828l148,809l140,793l133,783l127,778l123,777xm1400,502l1252,549l1107,594l962,636l932,642l900,645l868,643l838,637l693,594l548,549l401,503l400,509l400,520l400,538l399,560l399,585l398,613l398,643l397,673l397,702l397,730l397,756l397,778l396,795l396,809l396,815l398,838l400,857l404,874l410,887l419,898l432,907l448,914l503,931l554,946l600,959l644,971l685,981l723,989l759,996l793,1001l827,1004l861,1006l894,1006l929,1004l964,1000l1001,995l1041,988l1083,979l1128,968l1178,956l1231,941l1289,925l1352,907l1362,903l1372,896l1382,886l1390,876l1395,865l1398,855l1400,739l1400,622l1400,502xm898,74l864,75l831,78l800,83l772,90l735,100l696,111l655,123l611,136l566,150l521,164l475,178l430,193l385,207l342,221l301,235l261,249l224,261l191,272l161,283l135,291l115,299l99,305l92,309l90,313l90,318l92,323l94,325l109,330l129,337l154,346l183,356l216,367l252,379l291,391l332,405l375,419l419,433l465,447l510,462l556,476l601,490l646,503l688,516l729,528l767,538l802,548l840,556l880,560l921,560l961,555l1000,547l1032,538l1066,529l1103,518l1142,507l1183,495l1225,482l1267,469l1310,456l1353,443l1395,430l1436,417l1476,405l1515,392l1551,381l1585,370l1616,360l1644,351l1668,343l1688,337l1704,332l1715,328l1721,326l1723,322l1724,319l1724,316l1722,313l1721,310l1713,308l1702,304l1686,298l1665,292l1641,284l1612,274l1581,264l1546,253l1509,241l1470,229l1430,216l1388,203l1345,190l1302,177l1259,163l1217,150l1175,138l1133,126l1094,114l1057,104l1022,94l990,85l962,79l930,76l898,74xm877,0l922,1l964,6l1004,15l1035,23l1070,33l1106,44l1145,55l1186,67l1227,80l1269,92l1311,105l1353,118l1394,131l1435,144l1474,157l1512,169l1548,180l1581,191l1611,200l1638,209l1661,216l1680,223l1694,227l1704,231l1708,232l1727,239l1743,248l1758,257l1771,268l1780,282l1787,297l1789,316l1788,333l1785,348l1779,361l1770,372l1758,382l1740,392l1716,401l1651,423l1585,445l1519,464l1502,469l1489,476l1480,485l1473,496l1470,511l1469,528l1471,845l1471,862l1469,879l1465,895l1458,910l1448,924l1434,938l1416,950l1394,961l1366,971l1303,989l1245,1006l1193,1021l1144,1034l1099,1046l1058,1056l1020,1064l984,1070l950,1075l917,1078l885,1079l854,1078l822,1076l789,1072l755,1067l719,1059l681,1050l641,1040l596,1027l548,1013l495,998l438,980l411,970l387,957l367,941l351,922l339,900l332,875l328,846l329,814l329,810l329,800l329,783l329,763l329,739l329,713l330,686l330,658l330,631l331,605l331,581l332,562l332,546l332,536l332,533l331,514l328,498l321,486l310,477l296,469l279,464l242,454l201,441l156,428l156,449l156,473l157,498l157,523l157,548l157,571l157,592l158,610l158,623l158,632l158,635l160,650l164,664l171,679l178,693l185,706l191,717l197,725l200,730l220,772l233,815l240,859l243,904l241,951l197,951l149,951l2,951l1,920l0,888l2,857l6,825l14,793l27,763l45,733l58,714l69,697l76,679l82,658l85,634l85,631l85,621l85,606l85,588l85,566l85,544l85,520l85,499l85,478l85,462l85,449l85,442l84,433l82,423l79,413l73,403l64,395l46,384l32,371l21,357l14,341l11,324l14,304l21,287l31,272l45,259l60,248l77,239l93,232l121,223l154,212l191,199l231,186l274,172l319,157l366,141l414,126l463,110l510,95l557,81l602,67l646,53l686,41l722,31l754,22l781,15l830,5l877,0xe" fillcolor="white" stroked="f" style="position:absolute;left:40;top:57;width:94;height:56;z-index:3;mso-position-horizontal-relative:page;mso-position-vertical-relative:page;mso-width-relative:page;mso-height-relative:page;visibility:visible;">
                        <v:stroke on="f"/>
                        <v:fill/>
                        <v:path textboxrect="0,0,1789,1079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</w:p>
        </w:tc>
        <w:tc>
          <w:tcPr>
            <w:tcW w:w="8587" w:type="dxa"/>
            <w:tcBorders/>
            <w:tcMar/>
          </w:tcPr>
          <w:p>
            <w:pPr>
              <w:pStyle w:val="style1"/>
              <w:outlineLvl w:val="0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</w:tr>
    </w:tbl>
    <w:p>
      <w:pPr>
        <w:pStyle w:val="style0"/>
        <w:rPr>
          <w:sz w:val="18"/>
        </w:rPr>
      </w:pPr>
    </w:p>
    <w:p>
      <w:pPr>
        <w:pStyle w:val="style2"/>
        <w:rPr>
          <w:color w:val="000000"/>
          <w:sz w:val="20"/>
        </w:rPr>
      </w:pPr>
      <w:r>
        <w:rPr>
          <w:sz w:val="20"/>
        </w:rPr>
        <w:t>MBBS |</w:t>
      </w:r>
      <w:r>
        <w:rPr>
          <w:sz w:val="20"/>
        </w:rPr>
        <w:t xml:space="preserve"> </w:t>
      </w:r>
      <w:r>
        <w:rPr>
          <w:color w:val="000000"/>
          <w:sz w:val="20"/>
        </w:rPr>
        <w:t xml:space="preserve">Karachi Institute </w:t>
      </w:r>
      <w:r>
        <w:rPr>
          <w:color w:val="000000"/>
          <w:sz w:val="20"/>
        </w:rPr>
        <w:t>Of</w:t>
      </w:r>
      <w:r>
        <w:rPr>
          <w:color w:val="000000"/>
          <w:sz w:val="20"/>
        </w:rPr>
        <w:t xml:space="preserve"> Medical Sciences</w:t>
      </w:r>
      <w:r>
        <w:rPr>
          <w:color w:val="000000"/>
          <w:sz w:val="20"/>
        </w:rPr>
        <w:t>, NUMS</w:t>
      </w:r>
    </w:p>
    <w:p>
      <w:pPr>
        <w:pStyle w:val="style3"/>
        <w:rPr>
          <w:sz w:val="20"/>
        </w:rPr>
      </w:pPr>
      <w:r>
        <w:rPr>
          <w:sz w:val="20"/>
        </w:rPr>
        <w:t>201</w:t>
      </w:r>
      <w:r>
        <w:rPr>
          <w:sz w:val="20"/>
          <w:lang w:val="en-US"/>
        </w:rPr>
        <w:t xml:space="preserve">7 - </w:t>
      </w:r>
      <w:r>
        <w:rPr>
          <w:sz w:val="20"/>
        </w:rPr>
        <w:t>2022</w:t>
      </w:r>
    </w:p>
    <w:p>
      <w:pPr>
        <w:pStyle w:val="style3"/>
        <w:rPr>
          <w:b/>
          <w:color w:val="7030a0"/>
          <w:sz w:val="20"/>
        </w:rPr>
      </w:pPr>
    </w:p>
    <w:p>
      <w:pPr>
        <w:pStyle w:val="style3"/>
        <w:rPr>
          <w:b/>
          <w:sz w:val="20"/>
        </w:rPr>
      </w:pPr>
      <w:r>
        <w:rPr>
          <w:b/>
          <w:color w:val="7030a0"/>
          <w:sz w:val="20"/>
        </w:rPr>
        <w:t>HIGHER SECONDARY CERTIFICATE |</w:t>
      </w:r>
      <w:r>
        <w:rPr>
          <w:b/>
          <w:sz w:val="20"/>
        </w:rPr>
        <w:t xml:space="preserve">GOVT. GIRLS COLLEGE BHIRO VILLAGE </w:t>
      </w:r>
    </w:p>
    <w:p>
      <w:pPr>
        <w:pStyle w:val="style3"/>
        <w:rPr>
          <w:color w:val="878787"/>
          <w:sz w:val="20"/>
        </w:rPr>
      </w:pPr>
      <w:r>
        <w:rPr>
          <w:color w:val="878787"/>
          <w:sz w:val="20"/>
        </w:rPr>
        <w:t>201</w:t>
      </w:r>
      <w:r>
        <w:rPr>
          <w:color w:val="878787"/>
          <w:sz w:val="20"/>
          <w:lang w:val="en-US"/>
        </w:rPr>
        <w:t xml:space="preserve">5 - </w:t>
      </w:r>
      <w:r>
        <w:rPr>
          <w:color w:val="878787"/>
          <w:sz w:val="20"/>
        </w:rPr>
        <w:t>201</w:t>
      </w:r>
      <w:r>
        <w:rPr>
          <w:color w:val="878787"/>
          <w:sz w:val="20"/>
          <w:lang w:val="en-US"/>
        </w:rPr>
        <w:t>6</w:t>
      </w:r>
    </w:p>
    <w:p>
      <w:pPr>
        <w:pStyle w:val="style3"/>
        <w:rPr>
          <w:b/>
          <w:color w:val="7030a0"/>
          <w:sz w:val="20"/>
        </w:rPr>
      </w:pPr>
    </w:p>
    <w:p>
      <w:pPr>
        <w:pStyle w:val="style3"/>
        <w:rPr>
          <w:b/>
          <w:sz w:val="20"/>
        </w:rPr>
      </w:pPr>
      <w:r>
        <w:rPr>
          <w:b/>
          <w:color w:val="7030a0"/>
          <w:sz w:val="20"/>
        </w:rPr>
        <w:t xml:space="preserve">matriculation | </w:t>
      </w:r>
      <w:bookmarkStart w:id="0" w:name="_GoBack"/>
      <w:bookmarkEnd w:id="0"/>
      <w:r>
        <w:rPr>
          <w:b/>
          <w:color w:val="7030a0"/>
          <w:sz w:val="20"/>
          <w:lang w:val="en-US"/>
        </w:rPr>
        <w:t xml:space="preserve">The ideal educational academy </w:t>
      </w:r>
    </w:p>
    <w:p>
      <w:pPr>
        <w:pStyle w:val="style3"/>
        <w:rPr>
          <w:sz w:val="20"/>
        </w:rPr>
      </w:pPr>
      <w:r>
        <w:rPr>
          <w:sz w:val="20"/>
        </w:rPr>
        <w:t>201</w:t>
      </w:r>
      <w:r>
        <w:rPr>
          <w:sz w:val="20"/>
          <w:lang w:val="en-US"/>
        </w:rPr>
        <w:t xml:space="preserve">3 - </w:t>
      </w:r>
      <w:r>
        <w:rPr>
          <w:sz w:val="20"/>
        </w:rPr>
        <w:t>201</w:t>
      </w:r>
      <w:r>
        <w:rPr>
          <w:sz w:val="20"/>
          <w:lang w:val="en-US"/>
        </w:rPr>
        <w:t>4</w:t>
      </w:r>
    </w:p>
    <w:p>
      <w:pPr>
        <w:pStyle w:val="style3"/>
        <w:rPr>
          <w:sz w:val="20"/>
        </w:rPr>
      </w:pPr>
    </w:p>
    <w:p>
      <w:pPr>
        <w:pStyle w:val="style74"/>
        <w:rPr>
          <w:sz w:val="28"/>
          <w:szCs w:val="28"/>
        </w:rPr>
      </w:pPr>
      <w:r>
        <w:rPr>
          <w:sz w:val="28"/>
          <w:szCs w:val="28"/>
        </w:rPr>
        <w:t>Experience</w:t>
      </w:r>
    </w:p>
    <w:p>
      <w:pPr>
        <w:pStyle w:val="style2"/>
        <w:rPr/>
      </w:pPr>
    </w:p>
    <w:p>
      <w:pPr>
        <w:pStyle w:val="style2"/>
        <w:rPr>
          <w:color w:val="111111"/>
          <w:sz w:val="20"/>
          <w:szCs w:val="20"/>
        </w:rPr>
      </w:pPr>
      <w:r>
        <w:rPr>
          <w:sz w:val="20"/>
          <w:szCs w:val="20"/>
        </w:rPr>
        <w:t>HOUSEJOB |</w:t>
      </w:r>
      <w:r>
        <w:rPr>
          <w:color w:val="111111"/>
          <w:sz w:val="20"/>
          <w:szCs w:val="20"/>
        </w:rPr>
        <w:t xml:space="preserve"> COMBINED MILLITARY HOSPITAL </w:t>
      </w:r>
      <w:r>
        <w:rPr>
          <w:color w:val="111111"/>
          <w:sz w:val="20"/>
          <w:szCs w:val="20"/>
        </w:rPr>
        <w:t>MALIR CANTT KARACHI</w:t>
      </w:r>
    </w:p>
    <w:p>
      <w:pPr>
        <w:pStyle w:val="style2"/>
        <w:rPr>
          <w:color w:val="111111"/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26 </w:t>
      </w:r>
      <w:r>
        <w:rPr>
          <w:sz w:val="20"/>
          <w:szCs w:val="20"/>
        </w:rPr>
        <w:t>DEC</w:t>
      </w:r>
      <w:r>
        <w:rPr>
          <w:sz w:val="20"/>
          <w:szCs w:val="20"/>
        </w:rPr>
        <w:t xml:space="preserve">  2022</w:t>
      </w:r>
      <w:r>
        <w:rPr>
          <w:sz w:val="20"/>
          <w:szCs w:val="20"/>
        </w:rPr>
        <w:t xml:space="preserve"> – 26 DEC 2023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DEPARTMENTS:</w:t>
      </w:r>
    </w:p>
    <w:p>
      <w:pPr>
        <w:pStyle w:val="style179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Obstetrics &amp;Gynecology </w:t>
      </w:r>
    </w:p>
    <w:p>
      <w:pPr>
        <w:pStyle w:val="style179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General surgery</w:t>
      </w:r>
    </w:p>
    <w:p>
      <w:pPr>
        <w:pStyle w:val="style179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General medicine</w:t>
      </w:r>
    </w:p>
    <w:p>
      <w:pPr>
        <w:pStyle w:val="style179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Pediatrics </w:t>
      </w:r>
    </w:p>
    <w:tbl>
      <w:tblPr>
        <w:tblStyle w:val="style154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36"/>
      </w:tblGrid>
      <w:tr>
        <w:trPr/>
        <w:tc>
          <w:tcPr>
            <w:tcW w:w="725" w:type="dxa"/>
            <w:tcBorders/>
            <w:tcMar>
              <w:right w:w="216" w:type="dxa"/>
            </w:tcMar>
            <w:vAlign w:val="bottom"/>
          </w:tcPr>
          <w:p>
            <w:pPr>
              <w:pStyle w:val="style4121"/>
              <w:rPr>
                <w:sz w:val="18"/>
              </w:rPr>
            </w:pP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inline distL="0" distT="0" distB="0" distR="0">
                      <wp:extent cx="274320" cy="274320"/>
                      <wp:effectExtent l="0" t="0" r="0" b="0"/>
                      <wp:docPr id="1036" name="Skills in circle icon" descr="Skills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246" h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70" h="70" stroke="1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362" h="1356" stroke="1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0" h="662" stroke="1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78" h="601" stroke="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6" filled="f" stroked="f" alt="Skills icon" style="margin-left:0.0pt;margin-top:0.0pt;width:21.6pt;height:21.6pt;mso-wrap-distance-left:0.0pt;mso-wrap-distance-right:0.0pt;visibility:visible;" coordsize="171,171">
                      <v:shape id="1037" coordsize="3246,3246" path="m1623,0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l77,2117l49,2023l28,1926l13,1826l3,1725l0,1623l3,1521l13,1420l28,1321l49,1223l77,1129l109,1036l147,947l190,860l238,777l291,695l348,618l410,545l475,475l545,410l618,348l695,291l776,239l860,190l947,147l1036,109l1129,77l1223,49l1320,28l1420,13l1521,3l1623,0xe" fillcolor="#77448b" stroked="f" style="position:absolute;left:0;top:0;width:171;height:171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3246,3246"/>
                      </v:shape>
                      <v:shape id="1038" coordsize="70,70" path="m35,0l49,2l60,10l67,21l70,35l67,48l60,60l49,67l35,70l21,67l10,60l3,48l0,35l3,21l10,10l21,2l35,0xe" fillcolor="white" stroked="f" style="position:absolute;left:109;top:111;width:4;height:4;z-index:3;mso-position-horizontal-relative:page;mso-position-vertical-relative:page;mso-width-relative:page;mso-height-relative:page;visibility:visible;">
                        <v:stroke on="f"/>
                        <v:fill/>
                        <v:path textboxrect="0,0,70,70"/>
                      </v:shape>
                      <v:shape id="1039" coordsize="1362,1356" path="m342,68l400,128l424,155l444,181l457,205l465,229l468,252l467,274l461,296l450,319l435,341l417,366l395,390l370,416l342,439l314,456l285,466l256,470l232,467l209,461l188,452l169,441l151,429l136,416l122,403l70,352l76,383l87,413l101,442l121,471l144,496l170,517l198,534l228,545l259,552l301,558l341,569l379,583l415,601l450,624l484,650l517,681l685,852l855,1022l1026,1189l1068,1230l1091,1251l1113,1267l1135,1279l1155,1286l1175,1288l1198,1285l1221,1276l1245,1260l1258,1249l1271,1235l1282,1219l1290,1201l1294,1180l1292,1156l1284,1131l1270,1106l1249,1082l1108,939l965,796l804,635l645,473l627,453l609,428l593,400l579,369l570,334l566,300l562,263l553,228l540,195l522,165l500,139l474,116l445,97l412,83l378,73l342,68xm327,0l368,3l407,10l445,22l480,39l512,60l541,84l567,112l589,144l607,179l620,216l629,256l633,298l636,321l642,343l652,367l664,389l678,409l693,426l894,629l1097,831l1298,1035l1322,1063l1341,1092l1353,1122l1360,1152l1362,1182l1357,1211l1348,1239l1332,1265l1312,1291l1286,1314l1259,1332l1231,1345l1203,1353l1175,1356l1145,1353l1114,1343l1083,1328l1052,1306l1020,1278l835,1097l651,914l468,729l442,703l413,681l385,662l355,646l323,634l289,625l252,619l214,611l178,599l145,581l114,560l86,534l62,505l41,474l24,440l12,404l4,366l0,327l2,289l9,250l22,212l72,260l121,307l169,353l188,371l206,385l223,394l240,400l256,402l272,400l289,393l306,383l323,368l345,344l363,325l378,307l389,291l396,276l400,263l400,249l397,236l391,222l381,208l368,192l352,175l303,125l254,75l204,23l246,10l287,3l327,0xe" fillcolor="white" stroked="f" style="position:absolute;left:49;top:51;width:72;height:71;z-index:4;mso-position-horizontal-relative:page;mso-position-vertical-relative:page;mso-width-relative:page;mso-height-relative:page;visibility:visible;">
                        <v:stroke on="f"/>
                        <v:fill/>
                        <v:path textboxrect="0,0,1362,1356"/>
                      </v:shape>
                      <v:shape id="1040" coordsize="640,662" path="m451,0l480,3l508,10l536,22l562,38l586,58l606,80l621,104l631,129l638,156l640,183l638,211l632,239l622,266l607,291l588,316l576,329l561,344l545,361l526,380l506,401l485,422l463,444l441,466l418,488l395,510l373,532l351,553l330,573l311,591l293,608l277,624l263,637l252,647l244,655l239,660l237,662l182,610l183,609l189,604l197,596l208,585l222,572l239,557l256,540l276,521l296,501l318,481l340,459l363,437l386,415l408,392l430,370l451,349l471,330l489,311l506,294l520,279l532,265l549,244l560,221l565,198l565,174l560,152l550,131l534,112l519,99l503,89l485,81l466,76l447,74l428,75l409,81l391,90l374,104l360,119l343,137l325,158l305,181l284,206l262,233l239,260l216,288l193,315l171,342l150,369l130,393l112,417l96,437l82,454l70,468l61,478l0,424l7,416l17,404l30,388l45,370l61,350l80,328l100,305l120,280l142,254l164,228l186,201l208,176l230,151l252,127l271,104l290,84l307,66l321,51l344,32l369,17l395,7l423,1l451,0xe" fillcolor="white" stroked="f" style="position:absolute;left:89;top:49;width:34;height:34;z-index:5;mso-position-horizontal-relative:page;mso-position-vertical-relative:page;mso-width-relative:page;mso-height-relative:page;visibility:visible;">
                        <v:stroke on="f"/>
                        <v:fill/>
                        <v:path textboxrect="0,0,640,662"/>
                      </v:shape>
                      <v:shape id="1041" coordsize="578,601" path="m366,0l424,58l232,281l222,284l201,293l182,307l164,325l147,346l132,369l119,394l106,420l96,446l87,471l79,494l73,515l69,533l77,533l103,523l132,511l161,497l191,481l219,463l245,445l268,425l286,405l298,384l304,363l306,349l519,146l578,206l376,387l367,415l353,440l335,464l314,485l290,505l266,523l241,538l216,552l193,563l172,573l153,580l139,586l129,589l118,592l104,595l88,598l72,600l55,601l40,601l27,599l16,595l10,590l5,580l2,566l1,551l0,535l1,520l2,505l4,494l5,486l5,483l6,481l8,473l12,460l17,444l24,425l33,403l43,380l55,356l69,331l84,307l102,284l121,262l142,243l165,228l189,216l366,0xe" fillcolor="white" stroked="f" style="position:absolute;left:52;top:93;width:30;height:32;z-index:6;mso-position-horizontal-relative:page;mso-position-vertical-relative:page;mso-width-relative:page;mso-height-relative:page;visibility:visible;">
                        <v:stroke on="f"/>
                        <v:fill/>
                        <v:path textboxrect="0,0,578,601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</w:p>
        </w:tc>
        <w:tc>
          <w:tcPr>
            <w:tcW w:w="8649" w:type="dxa"/>
            <w:tcBorders/>
            <w:tcMar/>
          </w:tcPr>
          <w:p>
            <w:pPr>
              <w:pStyle w:val="style1"/>
              <w:outlineLvl w:val="0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</w:tbl>
    <w:p>
      <w:pPr>
        <w:pStyle w:val="style0"/>
        <w:rPr/>
      </w:pPr>
    </w:p>
    <w:tbl>
      <w:tblPr>
        <w:tblStyle w:val="style41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  <w:tcMar/>
          </w:tcPr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Good bedside manners </w:t>
            </w:r>
          </w:p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>Good verbal</w:t>
            </w:r>
            <w:r>
              <w:rPr>
                <w:sz w:val="18"/>
              </w:rPr>
              <w:t xml:space="preserve"> communication </w:t>
            </w:r>
          </w:p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>Management skills</w:t>
            </w:r>
          </w:p>
        </w:tc>
        <w:tc>
          <w:tcPr>
            <w:tcW w:w="4320" w:type="dxa"/>
            <w:tcBorders/>
            <w:tcMar>
              <w:left w:w="576" w:type="dxa"/>
            </w:tcMar>
          </w:tcPr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>Punctual</w:t>
            </w:r>
          </w:p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>Disciplined</w:t>
            </w:r>
          </w:p>
          <w:p>
            <w:pPr>
              <w:pStyle w:val="style48"/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Leadership </w:t>
            </w:r>
          </w:p>
          <w:p>
            <w:pPr>
              <w:pStyle w:val="style48"/>
              <w:numPr>
                <w:ilvl w:val="0"/>
                <w:numId w:val="0"/>
              </w:numPr>
              <w:spacing w:after="80"/>
              <w:rPr>
                <w:sz w:val="18"/>
              </w:rPr>
            </w:pPr>
          </w:p>
          <w:p>
            <w:pPr>
              <w:pStyle w:val="style48"/>
              <w:numPr>
                <w:ilvl w:val="0"/>
                <w:numId w:val="0"/>
              </w:numPr>
              <w:spacing w:after="80"/>
              <w:ind w:left="360"/>
              <w:rPr>
                <w:sz w:val="18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36"/>
      </w:tblGrid>
      <w:tr>
        <w:trPr/>
        <w:tc>
          <w:tcPr>
            <w:tcW w:w="725" w:type="dxa"/>
            <w:tcBorders/>
            <w:tcMar>
              <w:right w:w="216" w:type="dxa"/>
            </w:tcMar>
            <w:vAlign w:val="bottom"/>
          </w:tcPr>
          <w:p>
            <w:pPr>
              <w:pStyle w:val="style4121"/>
              <w:rPr>
                <w:sz w:val="18"/>
              </w:rPr>
            </w:pP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inline distL="0" distT="0" distB="0" distR="0">
                      <wp:extent cx="274320" cy="274320"/>
                      <wp:effectExtent l="0" t="0" r="0" b="0"/>
                      <wp:docPr id="1043" name="Activities in circle icon" descr="Activities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246" h="3246" stroke="1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1" h="261" stroke="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2" h="261" stroke="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1" h="261" stroke="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43" filled="f" stroked="f" alt="Activities icon" style="margin-left:0.0pt;margin-top:0.0pt;width:21.6pt;height:21.6pt;mso-wrap-distance-left:0.0pt;mso-wrap-distance-right:0.0pt;visibility:visible;" coordsize="171,171">
                      <v:shape id="1044" coordsize="3246,3246" path="m1623,0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l77,2117l49,2023l28,1926l13,1826l3,1725l0,1623l3,1521l13,1420l28,1321l49,1223l77,1129l109,1036l147,947l190,860l238,777l291,695l348,618l410,545l475,475l545,410l618,348l695,291l776,239l860,190l947,147l1036,109l1129,77l1223,49l1320,28l1420,13l1521,3l1623,0xe" fillcolor="#77448b" stroked="f" style="position:absolute;left:0;top:0;width:171;height:171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3246,3246"/>
                      </v:shape>
                      <v:shape id="1045" coordsize="261,261" path="m130,0l157,3l181,10l203,22l223,38l239,58l251,80l258,104l261,131l258,157l251,181l239,204l223,223l203,239l181,251l157,259l130,261l104,259l80,251l57,239l38,223l22,204l10,181l2,157l0,131l2,104l10,80l22,58l38,38l57,22l80,10l104,3l130,0xe" fillcolor="white" stroked="f" style="position:absolute;left:56;top:80;width:14;height:13;z-index:3;mso-position-horizontal-relative:page;mso-position-vertical-relative:page;mso-width-relative:page;mso-height-relative:page;visibility:visible;">
                        <v:stroke on="f"/>
                        <v:fill/>
                        <v:path textboxrect="0,0,261,261"/>
                      </v:shape>
                      <v:shape id="1046" coordsize="262,261" path="m131,0l157,3l182,10l204,22l223,38l239,58l251,80l259,104l262,131l259,157l251,181l239,204l223,223l204,239l182,251l157,259l131,261l105,259l80,251l58,239l39,223l23,204l11,181l3,157l0,131l3,104l11,80l23,58l39,38l58,22l80,10l105,3l131,0xe" fillcolor="white" stroked="f" style="position:absolute;left:80;top:80;width:14;height:13;z-index:4;mso-position-horizontal-relative:page;mso-position-vertical-relative:page;mso-width-relative:page;mso-height-relative:page;visibility:visible;">
                        <v:stroke on="f"/>
                        <v:fill/>
                        <v:path textboxrect="0,0,262,261"/>
                      </v:shape>
                      <v:shape id="1047" coordsize="261,261" path="m130,0l157,3l181,10l204,22l223,38l239,58l251,80l258,104l261,131l258,157l251,181l239,204l223,223l204,239l181,251l157,259l130,261l104,259l80,251l58,239l38,223l22,204l10,181l3,157l0,131l3,104l10,80l22,58l38,38l58,22l80,10l104,3l130,0xe" fillcolor="white" stroked="f" style="position:absolute;left:105;top:80;width:14;height:13;z-index:5;mso-position-horizontal-relative:page;mso-position-vertical-relative:page;mso-width-relative:page;mso-height-relative:page;visibility:visible;">
                        <v:stroke on="f"/>
                        <v:fill/>
                        <v:path textboxrect="0,0,261,261"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</w:r>
          </w:p>
        </w:tc>
        <w:tc>
          <w:tcPr>
            <w:tcW w:w="8649" w:type="dxa"/>
            <w:tcBorders/>
            <w:tcMar/>
          </w:tcPr>
          <w:p>
            <w:pPr>
              <w:pStyle w:val="style1"/>
              <w:outlineLvl w:val="0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</w:tr>
    </w:tbl>
    <w:p>
      <w:pPr>
        <w:pStyle w:val="style179"/>
        <w:numPr>
          <w:ilvl w:val="0"/>
          <w:numId w:val="17"/>
        </w:numPr>
        <w:rPr>
          <w:sz w:val="18"/>
        </w:rPr>
      </w:pPr>
      <w:r>
        <w:rPr>
          <w:sz w:val="18"/>
        </w:rPr>
        <w:t xml:space="preserve">URDU </w:t>
      </w:r>
    </w:p>
    <w:p>
      <w:pPr>
        <w:pStyle w:val="style179"/>
        <w:numPr>
          <w:ilvl w:val="0"/>
          <w:numId w:val="17"/>
        </w:numPr>
        <w:rPr>
          <w:sz w:val="18"/>
        </w:rPr>
      </w:pPr>
      <w:r>
        <w:rPr>
          <w:sz w:val="18"/>
        </w:rPr>
        <w:t>ENGLISH</w:t>
      </w:r>
    </w:p>
    <w:p>
      <w:pPr>
        <w:pStyle w:val="style179"/>
        <w:numPr>
          <w:ilvl w:val="0"/>
          <w:numId w:val="17"/>
        </w:numPr>
        <w:rPr>
          <w:sz w:val="18"/>
        </w:rPr>
      </w:pPr>
      <w:r>
        <w:rPr>
          <w:sz w:val="18"/>
        </w:rPr>
        <w:t>BALOCHI</w:t>
      </w:r>
    </w:p>
    <w:p>
      <w:pPr>
        <w:pStyle w:val="style179"/>
        <w:rPr>
          <w:sz w:val="18"/>
        </w:rPr>
      </w:pPr>
    </w:p>
    <w:sectPr>
      <w:footerReference w:type="default" r:id="rId2"/>
      <w:headerReference w:type="first" r:id="rId3"/>
      <w:pgSz w:w="12240" w:h="15840" w:orient="portrait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68590" cy="200025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68590" cy="2000250"/>
                      </a:xfrm>
                      <a:prstGeom prst="rect"/>
                      <a:solidFill>
                        <a:srgbClr val="f7f7f7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7" fillcolor="#f7f7f7" stroked="f" style="position:absolute;margin-left:0.0pt;margin-top:0.0pt;width:611.7pt;height:157.5pt;z-index:-2147483645;mso-position-horizontal:right;mso-position-vertical:top;mso-position-horizontal-relative:page;mso-position-vertical-relative:page;mso-width-percent:1000;mso-height-percent:0;mso-width-relative:page;mso-height-relative:margin;mso-wrap-distance-left:0.0pt;mso-wrap-distance-right:0.0pt;visibility:visible;">
              <v:stroke on="f"/>
              <v:fill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42287E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7D9A17B2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D5F6D562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04B271F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E2823064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3E0A6D82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E56AAFE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ED045F5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  <w:color w:val="77448b"/>
      </w:rPr>
    </w:lvl>
  </w:abstractNum>
  <w:abstractNum w:abstractNumId="9">
    <w:nsid w:val="00000009"/>
    <w:multiLevelType w:val="singleLevel"/>
    <w:tmpl w:val="1194A500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77448b"/>
      </w:rPr>
    </w:lvl>
  </w:abstractNum>
  <w:abstractNum w:abstractNumId="10">
    <w:nsid w:val="0000000A"/>
    <w:multiLevelType w:val="multilevel"/>
    <w:tmpl w:val="1194A500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77448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D2A0CBD2"/>
    <w:lvl w:ilvl="0">
      <w:start w:val="1"/>
      <w:numFmt w:val="decimal"/>
      <w:pStyle w:val="style49"/>
      <w:lvlText w:val="%1."/>
      <w:lvlJc w:val="left"/>
      <w:pPr>
        <w:ind w:left="360" w:hanging="360"/>
      </w:pPr>
      <w:rPr>
        <w:rFonts w:hint="default"/>
        <w:color w:val="77448b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000000C"/>
    <w:multiLevelType w:val="hybridMultilevel"/>
    <w:tmpl w:val="E176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1A0CC33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1194A500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77448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8A4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42E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ED2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 Light" w:cs="宋体" w:eastAsia="Calibri Light" w:hAnsi="Calibri Light"/>
        <w:color w:val="4c4c4c"/>
        <w:sz w:val="22"/>
        <w:szCs w:val="22"/>
        <w:lang w:val="en-US" w:bidi="ar-SA" w:eastAsia="en-US"/>
      </w:rPr>
    </w:rPrDefault>
    <w:pPrDefault>
      <w:pPr>
        <w:spacing w:after="8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4"/>
    <w:qFormat/>
    <w:uiPriority w:val="9"/>
    <w:pPr>
      <w:keepNext/>
      <w:keepLines/>
      <w:spacing w:before="240" w:after="40"/>
      <w:outlineLvl w:val="0"/>
      <w:contextualSpacing/>
    </w:pPr>
    <w:rPr>
      <w:rFonts w:ascii="Calibri" w:cs="宋体" w:eastAsia="宋体" w:hAnsi="Calibri"/>
      <w:b/>
      <w:caps/>
      <w:color w:val="111111"/>
      <w:sz w:val="32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keepNext/>
      <w:keepLines/>
      <w:spacing w:after="0"/>
      <w:outlineLvl w:val="1"/>
    </w:pPr>
    <w:rPr>
      <w:rFonts w:ascii="Calibri" w:cs="宋体" w:eastAsia="宋体" w:hAnsi="Calibri"/>
      <w:b/>
      <w:color w:val="77448b"/>
      <w:sz w:val="26"/>
      <w:szCs w:val="26"/>
    </w:rPr>
  </w:style>
  <w:style w:type="paragraph" w:styleId="style3">
    <w:name w:val="heading 3"/>
    <w:basedOn w:val="style0"/>
    <w:next w:val="style3"/>
    <w:link w:val="style4105"/>
    <w:qFormat/>
    <w:uiPriority w:val="9"/>
    <w:pPr>
      <w:keepNext/>
      <w:keepLines/>
      <w:spacing w:after="0"/>
      <w:outlineLvl w:val="2"/>
    </w:pPr>
    <w:rPr>
      <w:rFonts w:ascii="Calibri" w:cs="宋体" w:eastAsia="宋体" w:hAnsi="Calibri"/>
      <w:caps/>
      <w:sz w:val="24"/>
      <w:szCs w:val="24"/>
    </w:rPr>
  </w:style>
  <w:style w:type="paragraph" w:styleId="style4">
    <w:name w:val="heading 4"/>
    <w:basedOn w:val="style0"/>
    <w:next w:val="style0"/>
    <w:link w:val="style4123"/>
    <w:qFormat/>
    <w:uiPriority w:val="9"/>
    <w:pPr>
      <w:keepNext/>
      <w:keepLines/>
      <w:spacing w:before="40" w:after="0"/>
      <w:outlineLvl w:val="3"/>
    </w:pPr>
    <w:rPr>
      <w:rFonts w:ascii="Calibri" w:cs="宋体" w:eastAsia="宋体" w:hAnsi="Calibri"/>
      <w:i/>
      <w:iCs/>
      <w:color w:val="593368"/>
    </w:rPr>
  </w:style>
  <w:style w:type="paragraph" w:styleId="style8">
    <w:name w:val="heading 8"/>
    <w:basedOn w:val="style0"/>
    <w:next w:val="style0"/>
    <w:link w:val="style4110"/>
    <w:qFormat/>
    <w:uiPriority w:val="9"/>
    <w:pPr>
      <w:keepNext/>
      <w:keepLines/>
      <w:spacing w:before="40" w:after="0"/>
      <w:outlineLvl w:val="7"/>
    </w:pPr>
    <w:rPr>
      <w:rFonts w:ascii="Calibri" w:cs="宋体" w:eastAsia="宋体" w:hAnsi="Calibri"/>
      <w:color w:val="272727"/>
      <w:szCs w:val="21"/>
    </w:rPr>
  </w:style>
  <w:style w:type="paragraph" w:styleId="style9">
    <w:name w:val="heading 9"/>
    <w:basedOn w:val="style0"/>
    <w:next w:val="style0"/>
    <w:link w:val="style4111"/>
    <w:qFormat/>
    <w:uiPriority w:val="9"/>
    <w:pPr>
      <w:keepNext/>
      <w:keepLines/>
      <w:spacing w:before="40" w:after="0"/>
      <w:outlineLvl w:val="8"/>
    </w:pPr>
    <w:rPr>
      <w:rFonts w:ascii="Calibri" w:cs="宋体" w:eastAsia="宋体" w:hAnsi="Calibri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 w:after="0"/>
    </w:pPr>
    <w:rPr>
      <w:rFonts w:ascii="Consolas" w:hAnsi="Consolas"/>
      <w:b/>
      <w:color w:val="3b224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3b2245"/>
      <w:szCs w:val="2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62">
    <w:name w:val="Title"/>
    <w:basedOn w:val="style0"/>
    <w:next w:val="style62"/>
    <w:link w:val="style4098"/>
    <w:qFormat/>
    <w:uiPriority w:val="1"/>
    <w:pPr>
      <w:spacing w:after="0"/>
      <w:contextualSpacing/>
    </w:pPr>
    <w:rPr>
      <w:rFonts w:cs="宋体" w:eastAsia="宋体"/>
      <w:caps/>
      <w:color w:val="111111"/>
      <w:kern w:val="28"/>
      <w:sz w:val="66"/>
      <w:szCs w:val="56"/>
    </w:rPr>
  </w:style>
  <w:style w:type="character" w:customStyle="1" w:styleId="style4098">
    <w:name w:val="Title Char_62fe22ed-b0f7-4c32-9702-a5e75709d5c6"/>
    <w:basedOn w:val="style65"/>
    <w:next w:val="style4098"/>
    <w:link w:val="style62"/>
    <w:uiPriority w:val="1"/>
    <w:rPr>
      <w:rFonts w:cs="宋体" w:eastAsia="宋体"/>
      <w:caps/>
      <w:color w:val="111111"/>
      <w:kern w:val="28"/>
      <w:sz w:val="66"/>
      <w:szCs w:val="56"/>
    </w:rPr>
  </w:style>
  <w:style w:type="table" w:styleId="style154">
    <w:name w:val="Table Grid"/>
    <w:basedOn w:val="style105"/>
    <w:next w:val="style154"/>
    <w:uiPriority w:val="39"/>
    <w:pPr>
      <w:spacing w:after="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Cs w:val="18"/>
    </w:rPr>
  </w:style>
  <w:style w:type="paragraph" w:styleId="style31">
    <w:name w:val="header"/>
    <w:basedOn w:val="style0"/>
    <w:next w:val="style31"/>
    <w:link w:val="style4101"/>
    <w:uiPriority w:val="99"/>
    <w:pPr>
      <w:spacing w:after="0"/>
    </w:pPr>
    <w:rPr/>
  </w:style>
  <w:style w:type="paragraph" w:customStyle="1" w:styleId="style4100">
    <w:name w:val="Contact Info"/>
    <w:basedOn w:val="style0"/>
    <w:next w:val="style4100"/>
    <w:qFormat/>
    <w:uiPriority w:val="3"/>
    <w:pPr>
      <w:spacing w:before="40" w:after="0"/>
      <w:jc w:val="right"/>
    </w:pPr>
    <w:rPr/>
  </w:style>
  <w:style w:type="character" w:customStyle="1" w:styleId="style4101">
    <w:name w:val="Header Char_6c8ad030-8e2c-468a-82c1-4ef89b9c70e7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spacing w:after="0"/>
    </w:pPr>
    <w:rPr/>
  </w:style>
  <w:style w:type="character" w:customStyle="1" w:styleId="style4102">
    <w:name w:val="Footer Char_f2ebd23b-13cf-48d2-9fe6-92cd266d88fd"/>
    <w:basedOn w:val="style65"/>
    <w:next w:val="style4102"/>
    <w:link w:val="style32"/>
    <w:uiPriority w:val="99"/>
  </w:style>
  <w:style w:type="character" w:customStyle="1" w:styleId="style4103">
    <w:name w:val="Heading 2 Char_a50a2ad8-59b9-4ee8-8841-810e3d727508"/>
    <w:basedOn w:val="style65"/>
    <w:next w:val="style4103"/>
    <w:link w:val="style2"/>
    <w:uiPriority w:val="9"/>
    <w:rPr>
      <w:rFonts w:ascii="Calibri" w:cs="宋体" w:eastAsia="宋体" w:hAnsi="Calibri"/>
      <w:b/>
      <w:color w:val="77448b"/>
      <w:sz w:val="26"/>
      <w:szCs w:val="26"/>
    </w:rPr>
  </w:style>
  <w:style w:type="character" w:customStyle="1" w:styleId="style4104">
    <w:name w:val="Heading 1 Char_00ef3ad2-a813-4ae2-a831-870570fc1c4e"/>
    <w:basedOn w:val="style65"/>
    <w:next w:val="style4104"/>
    <w:link w:val="style1"/>
    <w:uiPriority w:val="9"/>
    <w:rPr>
      <w:rFonts w:ascii="Calibri" w:cs="宋体" w:eastAsia="宋体" w:hAnsi="Calibri"/>
      <w:b/>
      <w:caps/>
      <w:color w:val="111111"/>
      <w:sz w:val="32"/>
      <w:szCs w:val="32"/>
    </w:rPr>
  </w:style>
  <w:style w:type="character" w:customStyle="1" w:styleId="style4105">
    <w:name w:val="Heading 3 Char_7febbce0-c3d4-4d76-9a07-1966d8120d2c"/>
    <w:basedOn w:val="style65"/>
    <w:next w:val="style4105"/>
    <w:link w:val="style3"/>
    <w:uiPriority w:val="9"/>
    <w:rPr>
      <w:rFonts w:ascii="Calibri" w:cs="宋体" w:eastAsia="宋体" w:hAnsi="Calibri"/>
      <w:caps/>
      <w:sz w:val="24"/>
      <w:szCs w:val="24"/>
    </w:rPr>
  </w:style>
  <w:style w:type="paragraph" w:styleId="style49">
    <w:name w:val="List Number"/>
    <w:basedOn w:val="style0"/>
    <w:next w:val="style49"/>
    <w:qFormat/>
    <w:uiPriority w:val="12"/>
    <w:pPr>
      <w:numPr>
        <w:ilvl w:val="0"/>
        <w:numId w:val="1"/>
      </w:numPr>
      <w:spacing w:lineRule="auto" w:line="259"/>
      <w:contextualSpacing/>
    </w:pPr>
    <w:rPr/>
  </w:style>
  <w:style w:type="table" w:customStyle="1" w:styleId="style4106">
    <w:name w:val="Table Grid Light1"/>
    <w:basedOn w:val="style105"/>
    <w:next w:val="style4106"/>
    <w:uiPriority w:val="40"/>
    <w:pPr>
      <w:spacing w:after="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2"/>
      </w:numPr>
      <w:spacing w:lineRule="auto" w:line="259"/>
      <w:contextualSpacing/>
    </w:pPr>
    <w:rPr/>
  </w:style>
  <w:style w:type="character" w:styleId="style88">
    <w:name w:val="Emphasis"/>
    <w:basedOn w:val="style65"/>
    <w:next w:val="style88"/>
    <w:qFormat/>
    <w:uiPriority w:val="11"/>
    <w:rPr>
      <w:b w:val="false"/>
      <w:iCs/>
      <w:color w:val="4c4c4c"/>
      <w:sz w:val="26"/>
    </w:rPr>
  </w:style>
  <w:style w:type="paragraph" w:styleId="style74">
    <w:name w:val="Subtitle"/>
    <w:basedOn w:val="style0"/>
    <w:next w:val="style74"/>
    <w:link w:val="style4107"/>
    <w:qFormat/>
    <w:uiPriority w:val="2"/>
    <w:pPr>
      <w:numPr>
        <w:ilvl w:val="1"/>
        <w:numId w:val="0"/>
      </w:numPr>
      <w:spacing w:after="0"/>
      <w:contextualSpacing/>
    </w:pPr>
    <w:rPr>
      <w:rFonts w:ascii="Calibri" w:eastAsia="宋体" w:hAnsi="Calibri"/>
      <w:b/>
      <w:caps/>
      <w:color w:val="111111"/>
      <w:sz w:val="66"/>
    </w:rPr>
  </w:style>
  <w:style w:type="character" w:customStyle="1" w:styleId="style4107">
    <w:name w:val="Subtitle Char"/>
    <w:basedOn w:val="style65"/>
    <w:next w:val="style4107"/>
    <w:link w:val="style74"/>
    <w:uiPriority w:val="2"/>
    <w:rPr>
      <w:rFonts w:ascii="Calibri" w:eastAsia="宋体" w:hAnsi="Calibri"/>
      <w:b/>
      <w:caps/>
      <w:color w:val="111111"/>
      <w:sz w:val="66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character" w:styleId="style263">
    <w:name w:val="Intense Reference"/>
    <w:basedOn w:val="style65"/>
    <w:next w:val="style263"/>
    <w:uiPriority w:val="32"/>
    <w:rPr>
      <w:b/>
      <w:bCs/>
      <w:caps w:val="false"/>
      <w:smallCaps/>
      <w:color w:val="77448b"/>
      <w:spacing w:val="0"/>
    </w:rPr>
  </w:style>
  <w:style w:type="paragraph" w:styleId="style181">
    <w:name w:val="Intense Quote"/>
    <w:basedOn w:val="style0"/>
    <w:next w:val="style0"/>
    <w:link w:val="style4108"/>
    <w:uiPriority w:val="30"/>
    <w:pPr>
      <w:pBdr>
        <w:top w:val="single" w:sz="4" w:space="10" w:color="77448b"/>
        <w:bottom w:val="single" w:sz="4" w:space="10" w:color="77448b"/>
      </w:pBdr>
      <w:spacing w:before="360" w:after="360"/>
      <w:jc w:val="center"/>
    </w:pPr>
    <w:rPr>
      <w:i/>
      <w:iCs/>
      <w:color w:val="77448b"/>
    </w:rPr>
  </w:style>
  <w:style w:type="character" w:customStyle="1" w:styleId="style4108">
    <w:name w:val="Intense Quote Char_c60632e9-b663-4480-beeb-0b73c0e2b246"/>
    <w:basedOn w:val="style65"/>
    <w:next w:val="style4108"/>
    <w:link w:val="style181"/>
    <w:uiPriority w:val="30"/>
    <w:rPr>
      <w:i/>
      <w:iCs/>
      <w:color w:val="77448b"/>
    </w:rPr>
  </w:style>
  <w:style w:type="paragraph" w:styleId="style180">
    <w:name w:val="Quote"/>
    <w:basedOn w:val="style0"/>
    <w:next w:val="style0"/>
    <w:link w:val="style4109"/>
    <w:uiPriority w:val="29"/>
    <w:pPr>
      <w:spacing w:before="200" w:after="160"/>
      <w:jc w:val="center"/>
    </w:pPr>
    <w:rPr>
      <w:i/>
      <w:iCs/>
      <w:color w:val="404040"/>
    </w:rPr>
  </w:style>
  <w:style w:type="character" w:customStyle="1" w:styleId="style4109">
    <w:name w:val="Quote Char_e14d85dc-da56-411a-a70a-f580f1e8fc0b"/>
    <w:basedOn w:val="style65"/>
    <w:next w:val="style4109"/>
    <w:link w:val="style180"/>
    <w:uiPriority w:val="29"/>
    <w:rPr>
      <w:i/>
      <w:iCs/>
      <w:color w:val="404040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customStyle="1" w:styleId="style4110">
    <w:name w:val="Heading 8 Char_24526408-6017-4012-b318-18ef434bb2f3"/>
    <w:basedOn w:val="style65"/>
    <w:next w:val="style4110"/>
    <w:link w:val="style8"/>
    <w:uiPriority w:val="9"/>
    <w:rPr>
      <w:rFonts w:ascii="Calibri" w:cs="宋体" w:eastAsia="宋体" w:hAnsi="Calibri"/>
      <w:color w:val="272727"/>
      <w:szCs w:val="21"/>
    </w:rPr>
  </w:style>
  <w:style w:type="character" w:customStyle="1" w:styleId="style4111">
    <w:name w:val="Heading 9 Char_5e788a7c-40d0-40df-9837-685a2f75bc3f"/>
    <w:basedOn w:val="style65"/>
    <w:next w:val="style4111"/>
    <w:link w:val="style9"/>
    <w:uiPriority w:val="9"/>
    <w:rPr>
      <w:rFonts w:ascii="Calibri" w:cs="宋体" w:eastAsia="宋体" w:hAnsi="Calibri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11111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89">
    <w:name w:val="Document Map"/>
    <w:basedOn w:val="style0"/>
    <w:next w:val="style89"/>
    <w:link w:val="style411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15">
    <w:name w:val="Document Map Char"/>
    <w:basedOn w:val="style65"/>
    <w:next w:val="style4115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6"/>
    <w:uiPriority w:val="99"/>
    <w:pPr>
      <w:spacing w:after="0"/>
    </w:pPr>
    <w:rPr>
      <w:szCs w:val="20"/>
    </w:rPr>
  </w:style>
  <w:style w:type="character" w:customStyle="1" w:styleId="style4116">
    <w:name w:val="Endnote Text Char"/>
    <w:basedOn w:val="style65"/>
    <w:next w:val="style4116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rFonts w:ascii="Calibri" w:cs="宋体" w:eastAsia="宋体" w:hAnsi="Calibri"/>
      <w:szCs w:val="20"/>
    </w:rPr>
  </w:style>
  <w:style w:type="paragraph" w:styleId="style29">
    <w:name w:val="footnote text"/>
    <w:basedOn w:val="style0"/>
    <w:next w:val="style29"/>
    <w:link w:val="style4117"/>
    <w:uiPriority w:val="99"/>
    <w:pPr>
      <w:spacing w:after="0"/>
    </w:pPr>
    <w:rPr>
      <w:szCs w:val="20"/>
    </w:rPr>
  </w:style>
  <w:style w:type="character" w:customStyle="1" w:styleId="style4117">
    <w:name w:val="Footnote Text Char"/>
    <w:basedOn w:val="style65"/>
    <w:next w:val="style4117"/>
    <w:link w:val="style29"/>
    <w:uiPriority w:val="99"/>
    <w:rPr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8"/>
    <w:uiPriority w:val="99"/>
    <w:pPr>
      <w:spacing w:after="0"/>
    </w:pPr>
    <w:rPr>
      <w:rFonts w:ascii="Consolas" w:hAnsi="Consolas"/>
      <w:szCs w:val="20"/>
    </w:rPr>
  </w:style>
  <w:style w:type="character" w:customStyle="1" w:styleId="style4118">
    <w:name w:val="HTML Preformatted Char"/>
    <w:basedOn w:val="style65"/>
    <w:next w:val="style4118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19"/>
    <w:uiPriority w:val="99"/>
    <w:pPr>
      <w:spacing w:after="0"/>
    </w:pPr>
    <w:rPr>
      <w:rFonts w:ascii="Consolas" w:hAnsi="Consolas"/>
      <w:szCs w:val="21"/>
    </w:rPr>
  </w:style>
  <w:style w:type="character" w:customStyle="1" w:styleId="style4119">
    <w:name w:val="Plain Text Char"/>
    <w:basedOn w:val="style65"/>
    <w:next w:val="style4119"/>
    <w:link w:val="style90"/>
    <w:uiPriority w:val="99"/>
    <w:rPr>
      <w:rFonts w:ascii="Consolas" w:hAnsi="Consolas"/>
      <w:szCs w:val="21"/>
    </w:rPr>
  </w:style>
  <w:style w:type="table" w:customStyle="1" w:styleId="style4120">
    <w:name w:val="Plain Table 21"/>
    <w:basedOn w:val="style105"/>
    <w:next w:val="style4120"/>
    <w:uiPriority w:val="42"/>
    <w:pPr>
      <w:spacing w:after="0"/>
    </w:pPr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paragraph" w:customStyle="1" w:styleId="style4121">
    <w:name w:val="Icons"/>
    <w:basedOn w:val="style0"/>
    <w:next w:val="style4121"/>
    <w:qFormat/>
    <w:uiPriority w:val="4"/>
    <w:pPr>
      <w:spacing w:after="20"/>
      <w:jc w:val="center"/>
    </w:pPr>
    <w:rPr/>
  </w:style>
  <w:style w:type="paragraph" w:styleId="style106">
    <w:name w:val="annotation subject"/>
    <w:basedOn w:val="style30"/>
    <w:next w:val="style30"/>
    <w:link w:val="style4122"/>
    <w:uiPriority w:val="99"/>
    <w:pPr/>
    <w:rPr>
      <w:b/>
      <w:bCs/>
    </w:rPr>
  </w:style>
  <w:style w:type="character" w:customStyle="1" w:styleId="style4122">
    <w:name w:val="Comment Subject Char"/>
    <w:basedOn w:val="style4114"/>
    <w:next w:val="style4122"/>
    <w:link w:val="style106"/>
    <w:uiPriority w:val="99"/>
    <w:rPr>
      <w:b/>
      <w:bCs/>
      <w:szCs w:val="20"/>
    </w:rPr>
  </w:style>
  <w:style w:type="character" w:customStyle="1" w:styleId="style4123">
    <w:name w:val="Heading 4 Char_1c28a468-390a-42ee-a64e-f43dc61a6083"/>
    <w:basedOn w:val="style65"/>
    <w:next w:val="style4123"/>
    <w:link w:val="style4"/>
    <w:uiPriority w:val="9"/>
    <w:rPr>
      <w:rFonts w:ascii="Calibri" w:cs="宋体" w:eastAsia="宋体" w:hAnsi="Calibri"/>
      <w:i/>
      <w:iCs/>
      <w:color w:val="593368"/>
    </w:rPr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House no b2 block 4  SAADI TOWN KARACHI</CompanyAddress>
  <CompanyPhone>03368624860</CompanyPhone>
  <CompanyFax/>
  <CompanyEmail>z128@gmail.com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Words>126</Words>
  <Pages>1</Pages>
  <Characters>738</Characters>
  <Application>WPS Office</Application>
  <DocSecurity>0</DocSecurity>
  <Paragraphs>61</Paragraphs>
  <ScaleCrop>false</ScaleCrop>
  <LinksUpToDate>false</LinksUpToDate>
  <CharactersWithSpaces>843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2024-01-05T17:38:00Z</dcterms:created>
  <dc:creator>WPS Office</dc:creator>
  <lastModifiedBy>SM-G990E</lastModifiedBy>
  <dcterms:modified xsi:type="dcterms:W3CDTF">2024-09-01T15:20:01Z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86349a338c214647be1ab845b53b16fe</vt:lpwstr>
  </property>
</Properties>
</file>