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7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287040">
        <w:trPr>
          <w:trHeight w:val="2880"/>
        </w:trPr>
        <w:tc>
          <w:tcPr>
            <w:tcW w:w="3600" w:type="dxa"/>
            <w:vAlign w:val="bottom"/>
          </w:tcPr>
          <w:p w:rsidR="001B2ABD" w:rsidRDefault="00E63846" w:rsidP="00287040">
            <w:pPr>
              <w:tabs>
                <w:tab w:val="left" w:pos="990"/>
              </w:tabs>
            </w:pPr>
            <w:r w:rsidRPr="002760F2">
              <w:rPr>
                <w:b/>
                <w:noProof/>
                <w:sz w:val="72"/>
                <w:szCs w:val="72"/>
                <w:lang w:eastAsia="en-US"/>
              </w:rPr>
              <w:drawing>
                <wp:inline distT="0" distB="0" distL="0" distR="0" wp14:anchorId="1ED4512F" wp14:editId="523B29E7">
                  <wp:extent cx="1439766" cy="1523365"/>
                  <wp:effectExtent l="76200" t="76200" r="84455" b="76835"/>
                  <wp:docPr id="1" name="Picture 0" descr="20160728_0112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8_011203-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932" cy="155634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287040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DF6BAC" w:rsidRPr="00DF6BAC" w:rsidRDefault="00DF6BAC" w:rsidP="00E63846">
            <w:pPr>
              <w:rPr>
                <w:b/>
                <w:sz w:val="56"/>
                <w:szCs w:val="108"/>
              </w:rPr>
            </w:pPr>
            <w:r w:rsidRPr="00DF6BAC">
              <w:rPr>
                <w:b/>
                <w:sz w:val="56"/>
                <w:szCs w:val="108"/>
              </w:rPr>
              <w:t>DR FAIZA MASOOD</w:t>
            </w:r>
          </w:p>
          <w:p w:rsidR="00E63846" w:rsidRPr="00E63846" w:rsidRDefault="00E63846" w:rsidP="00E63846">
            <w:pPr>
              <w:rPr>
                <w:b/>
                <w:color w:val="0070C0"/>
                <w:sz w:val="22"/>
              </w:rPr>
            </w:pPr>
            <w:r w:rsidRPr="00E63846">
              <w:rPr>
                <w:b/>
                <w:color w:val="0070C0"/>
                <w:sz w:val="22"/>
              </w:rPr>
              <w:t>RESIDENT MEDICAL OFFICER</w:t>
            </w:r>
          </w:p>
          <w:p w:rsidR="00E63846" w:rsidRPr="00765D47" w:rsidRDefault="00E63846" w:rsidP="00E63846">
            <w:pPr>
              <w:rPr>
                <w:b/>
                <w:sz w:val="28"/>
              </w:rPr>
            </w:pPr>
            <w:r w:rsidRPr="00765D47">
              <w:rPr>
                <w:b/>
                <w:sz w:val="28"/>
              </w:rPr>
              <w:t>7+ YEARS CLINICAL EXPERIENCE</w:t>
            </w:r>
          </w:p>
          <w:p w:rsidR="001D43F3" w:rsidRPr="00E63846" w:rsidRDefault="001D43F3" w:rsidP="00E63846">
            <w:pPr>
              <w:rPr>
                <w:b/>
                <w:sz w:val="22"/>
              </w:rPr>
            </w:pPr>
          </w:p>
          <w:p w:rsidR="00E63846" w:rsidRPr="00E63846" w:rsidRDefault="00E63846" w:rsidP="00E63846"/>
        </w:tc>
      </w:tr>
      <w:tr w:rsidR="001B2ABD" w:rsidTr="00287040">
        <w:tc>
          <w:tcPr>
            <w:tcW w:w="3600" w:type="dxa"/>
          </w:tcPr>
          <w:sdt>
            <w:sdtPr>
              <w:id w:val="-1711873194"/>
              <w:placeholder>
                <w:docPart w:val="F7A7D235B0AD420686E52F17B66AD646"/>
              </w:placeholder>
              <w:temporary/>
              <w:showingPlcHdr/>
              <w15:appearance w15:val="hidden"/>
            </w:sdtPr>
            <w:sdtEndPr/>
            <w:sdtContent>
              <w:p w:rsidR="001B2ABD" w:rsidRPr="00287040" w:rsidRDefault="00036450" w:rsidP="00287040">
                <w:pPr>
                  <w:pStyle w:val="Heading3"/>
                </w:pPr>
                <w:r w:rsidRPr="00287040">
                  <w:t>Profile</w:t>
                </w:r>
              </w:p>
            </w:sdtContent>
          </w:sdt>
          <w:p w:rsidR="00287040" w:rsidRPr="00287040" w:rsidRDefault="00287040" w:rsidP="00287040">
            <w:pPr>
              <w:rPr>
                <w:rFonts w:cs="Arial"/>
                <w:b/>
                <w:sz w:val="28"/>
                <w:szCs w:val="28"/>
              </w:rPr>
            </w:pPr>
            <w:r w:rsidRPr="00287040">
              <w:rPr>
                <w:rFonts w:cs="Arial"/>
                <w:b/>
                <w:sz w:val="28"/>
                <w:szCs w:val="28"/>
              </w:rPr>
              <w:t>Seeking a good platform to strengthen my career and add to my medical knowledge &amp; improve in patient care, to enhance my reputation as an excellent medical practitioner.</w:t>
            </w:r>
          </w:p>
          <w:sdt>
            <w:sdtPr>
              <w:id w:val="-1954003311"/>
              <w:placeholder>
                <w:docPart w:val="1A8ED757320E4A82A21C86622FE2C50A"/>
              </w:placeholder>
              <w:temporary/>
              <w:showingPlcHdr/>
              <w15:appearance w15:val="hidden"/>
            </w:sdtPr>
            <w:sdtEndPr/>
            <w:sdtContent>
              <w:p w:rsidR="00036450" w:rsidRPr="00287040" w:rsidRDefault="00CB0055" w:rsidP="00287040">
                <w:pPr>
                  <w:pStyle w:val="Heading3"/>
                </w:pPr>
                <w:r w:rsidRPr="00287040">
                  <w:t>Contact</w:t>
                </w:r>
              </w:p>
            </w:sdtContent>
          </w:sdt>
          <w:sdt>
            <w:sdtPr>
              <w:id w:val="1111563247"/>
              <w:placeholder>
                <w:docPart w:val="83B5E448C554440C89C48B135D307D43"/>
              </w:placeholder>
              <w:temporary/>
              <w:showingPlcHdr/>
              <w15:appearance w15:val="hidden"/>
            </w:sdtPr>
            <w:sdtEndPr/>
            <w:sdtContent>
              <w:p w:rsidR="004D3011" w:rsidRPr="00287040" w:rsidRDefault="004D3011" w:rsidP="00287040">
                <w:r w:rsidRPr="00287040">
                  <w:t>PHONE:</w:t>
                </w:r>
              </w:p>
            </w:sdtContent>
          </w:sdt>
          <w:p w:rsidR="004D3011" w:rsidRPr="00287040" w:rsidRDefault="00287040" w:rsidP="00287040">
            <w:r w:rsidRPr="00287040">
              <w:rPr>
                <w:sz w:val="32"/>
                <w:szCs w:val="32"/>
              </w:rPr>
              <w:t>03003924721</w:t>
            </w:r>
          </w:p>
          <w:p w:rsidR="004D3011" w:rsidRPr="00287040" w:rsidRDefault="004D3011" w:rsidP="00287040"/>
          <w:sdt>
            <w:sdtPr>
              <w:id w:val="-240260293"/>
              <w:placeholder>
                <w:docPart w:val="4EF9C9D16E6446AC87DA9B6E59EEB5B8"/>
              </w:placeholder>
              <w:temporary/>
              <w:showingPlcHdr/>
              <w15:appearance w15:val="hidden"/>
            </w:sdtPr>
            <w:sdtEndPr/>
            <w:sdtContent>
              <w:p w:rsidR="004D3011" w:rsidRPr="00287040" w:rsidRDefault="004D3011" w:rsidP="00287040">
                <w:r w:rsidRPr="00287040">
                  <w:t>EMAIL:</w:t>
                </w:r>
              </w:p>
            </w:sdtContent>
          </w:sdt>
          <w:p w:rsidR="00287040" w:rsidRPr="00287040" w:rsidRDefault="007778A7" w:rsidP="00287040">
            <w:pPr>
              <w:pStyle w:val="Heading3"/>
              <w:rPr>
                <w:rStyle w:val="Hyperlink"/>
                <w:szCs w:val="32"/>
              </w:rPr>
            </w:pPr>
            <w:hyperlink r:id="rId11" w:history="1">
              <w:r w:rsidR="00287040" w:rsidRPr="00287040">
                <w:rPr>
                  <w:rStyle w:val="Hyperlink"/>
                  <w:caps w:val="0"/>
                  <w:szCs w:val="32"/>
                </w:rPr>
                <w:t>faizamasoodamir@gmail.com</w:t>
              </w:r>
            </w:hyperlink>
          </w:p>
          <w:p w:rsidR="00287040" w:rsidRPr="00287040" w:rsidRDefault="00287040" w:rsidP="00287040">
            <w:pPr>
              <w:pStyle w:val="Heading3"/>
              <w:rPr>
                <w:rFonts w:asciiTheme="minorHAnsi" w:eastAsiaTheme="minorHAnsi" w:hAnsiTheme="minorHAnsi" w:cstheme="minorBidi"/>
                <w:color w:val="auto"/>
                <w:szCs w:val="22"/>
              </w:rPr>
            </w:pPr>
            <w:r w:rsidRPr="00287040">
              <w:t>ABOUT ME</w:t>
            </w:r>
          </w:p>
          <w:p w:rsidR="004D3011" w:rsidRPr="00287040" w:rsidRDefault="00287040" w:rsidP="00287040">
            <w:pPr>
              <w:pStyle w:val="Heading3"/>
            </w:pPr>
            <w:r w:rsidRPr="00287040">
              <w:rPr>
                <w:sz w:val="18"/>
              </w:rPr>
              <w:t>-</w:t>
            </w:r>
            <w:r w:rsidRPr="00287040">
              <w:rPr>
                <w:color w:val="auto"/>
              </w:rPr>
              <w:t>mARRIED</w:t>
            </w:r>
          </w:p>
          <w:p w:rsidR="00287040" w:rsidRPr="00287040" w:rsidRDefault="00287040" w:rsidP="00287040">
            <w:pPr>
              <w:rPr>
                <w:b/>
                <w:sz w:val="22"/>
              </w:rPr>
            </w:pPr>
            <w:r w:rsidRPr="00287040">
              <w:rPr>
                <w:b/>
                <w:sz w:val="22"/>
              </w:rPr>
              <w:t>-MUSLIM</w:t>
            </w:r>
          </w:p>
          <w:p w:rsidR="00287040" w:rsidRPr="00287040" w:rsidRDefault="00287040" w:rsidP="00287040">
            <w:pPr>
              <w:rPr>
                <w:b/>
                <w:sz w:val="22"/>
              </w:rPr>
            </w:pPr>
          </w:p>
          <w:p w:rsidR="00287040" w:rsidRPr="00287040" w:rsidRDefault="00287040" w:rsidP="00287040">
            <w:pPr>
              <w:rPr>
                <w:b/>
                <w:sz w:val="22"/>
              </w:rPr>
            </w:pPr>
            <w:r w:rsidRPr="00287040">
              <w:rPr>
                <w:b/>
                <w:sz w:val="22"/>
              </w:rPr>
              <w:t xml:space="preserve">- CAN SPEAK: </w:t>
            </w:r>
          </w:p>
          <w:p w:rsidR="00287040" w:rsidRPr="00287040" w:rsidRDefault="00287040" w:rsidP="00287040">
            <w:pPr>
              <w:rPr>
                <w:b/>
                <w:sz w:val="22"/>
              </w:rPr>
            </w:pPr>
            <w:r w:rsidRPr="00287040">
              <w:rPr>
                <w:b/>
                <w:sz w:val="22"/>
              </w:rPr>
              <w:t>URDU, ENGLISH, SIRAIKI</w:t>
            </w:r>
          </w:p>
          <w:p w:rsidR="004D3011" w:rsidRDefault="004D3011" w:rsidP="00287040"/>
          <w:p w:rsidR="001D43F3" w:rsidRPr="0070665E" w:rsidRDefault="0070665E" w:rsidP="0070665E">
            <w:pPr>
              <w:pStyle w:val="Heading3"/>
            </w:pPr>
            <w:r>
              <w:t>ACHIEVEMENTS</w:t>
            </w:r>
          </w:p>
          <w:p w:rsidR="0070665E" w:rsidRPr="0070665E" w:rsidRDefault="0070665E" w:rsidP="0070665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665E">
              <w:rPr>
                <w:sz w:val="18"/>
                <w:szCs w:val="18"/>
              </w:rPr>
              <w:t>Distinction in General Surgery  (Final year MBBS)</w:t>
            </w:r>
          </w:p>
          <w:p w:rsidR="0070665E" w:rsidRPr="0070665E" w:rsidRDefault="0070665E" w:rsidP="0070665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665E">
              <w:rPr>
                <w:sz w:val="18"/>
                <w:szCs w:val="18"/>
              </w:rPr>
              <w:t>Distinction in Biochemistry (First year MBBS)</w:t>
            </w:r>
          </w:p>
          <w:p w:rsidR="0070665E" w:rsidRDefault="0070665E" w:rsidP="0070665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665E">
              <w:rPr>
                <w:sz w:val="18"/>
                <w:szCs w:val="18"/>
              </w:rPr>
              <w:t>2</w:t>
            </w:r>
            <w:r w:rsidRPr="0070665E">
              <w:rPr>
                <w:sz w:val="18"/>
                <w:szCs w:val="18"/>
                <w:vertAlign w:val="superscript"/>
              </w:rPr>
              <w:t>nd</w:t>
            </w:r>
            <w:r w:rsidRPr="0070665E">
              <w:rPr>
                <w:sz w:val="18"/>
                <w:szCs w:val="18"/>
              </w:rPr>
              <w:t xml:space="preserve"> position in Biochemistry Presentation (2nd year MBBS)</w:t>
            </w:r>
          </w:p>
          <w:p w:rsidR="0070665E" w:rsidRPr="0070665E" w:rsidRDefault="0070665E" w:rsidP="0070665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665E">
              <w:rPr>
                <w:sz w:val="18"/>
                <w:szCs w:val="18"/>
              </w:rPr>
              <w:t>2</w:t>
            </w:r>
            <w:r w:rsidRPr="0070665E">
              <w:rPr>
                <w:sz w:val="18"/>
                <w:szCs w:val="18"/>
                <w:vertAlign w:val="superscript"/>
              </w:rPr>
              <w:t>nd</w:t>
            </w:r>
            <w:r w:rsidRPr="0070665E">
              <w:rPr>
                <w:sz w:val="18"/>
                <w:szCs w:val="18"/>
              </w:rPr>
              <w:t xml:space="preserve"> position in Pharmacology Poster competition (3</w:t>
            </w:r>
            <w:r w:rsidRPr="0070665E">
              <w:rPr>
                <w:sz w:val="18"/>
                <w:szCs w:val="18"/>
                <w:vertAlign w:val="superscript"/>
              </w:rPr>
              <w:t>rd</w:t>
            </w:r>
            <w:r w:rsidRPr="0070665E">
              <w:rPr>
                <w:sz w:val="18"/>
                <w:szCs w:val="18"/>
              </w:rPr>
              <w:t xml:space="preserve"> year MBBS)</w:t>
            </w:r>
            <w:r w:rsidRPr="0070665E">
              <w:rPr>
                <w:b/>
                <w:sz w:val="48"/>
                <w:szCs w:val="48"/>
              </w:rPr>
              <w:tab/>
            </w:r>
          </w:p>
        </w:tc>
        <w:tc>
          <w:tcPr>
            <w:tcW w:w="720" w:type="dxa"/>
          </w:tcPr>
          <w:p w:rsidR="001B2ABD" w:rsidRDefault="001B2ABD" w:rsidP="00287040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036450" w:rsidRDefault="001D43F3" w:rsidP="00287040">
            <w:pPr>
              <w:pStyle w:val="Heading2"/>
            </w:pPr>
            <w:r>
              <w:t>EDUCATION</w:t>
            </w:r>
          </w:p>
          <w:p w:rsidR="001D43F3" w:rsidRDefault="001D43F3" w:rsidP="001D43F3">
            <w:r w:rsidRPr="001D43F3">
              <w:rPr>
                <w:b/>
              </w:rPr>
              <w:t>MBBS</w:t>
            </w:r>
            <w:r>
              <w:rPr>
                <w:b/>
              </w:rPr>
              <w:t xml:space="preserve"> -</w:t>
            </w:r>
            <w:r>
              <w:t xml:space="preserve"> LIAQUAT NATIONAL HOSPITAL- 2014</w:t>
            </w:r>
          </w:p>
          <w:p w:rsidR="001D43F3" w:rsidRPr="001D43F3" w:rsidRDefault="001D43F3" w:rsidP="001D43F3">
            <w:r w:rsidRPr="001D43F3">
              <w:rPr>
                <w:b/>
              </w:rPr>
              <w:t>INTERMEDIATE</w:t>
            </w:r>
            <w:r>
              <w:t xml:space="preserve"> - </w:t>
            </w:r>
            <w:r w:rsidRPr="001D43F3">
              <w:rPr>
                <w:szCs w:val="18"/>
              </w:rPr>
              <w:t>DEFENCE AUTHORITY DEGREE COLLEGE FOR WOMEN</w:t>
            </w:r>
            <w:r>
              <w:rPr>
                <w:szCs w:val="18"/>
              </w:rPr>
              <w:t xml:space="preserve"> - 2008</w:t>
            </w:r>
          </w:p>
          <w:p w:rsidR="001D43F3" w:rsidRPr="001D43F3" w:rsidRDefault="001D43F3" w:rsidP="001D43F3">
            <w:r w:rsidRPr="001D43F3">
              <w:rPr>
                <w:b/>
              </w:rPr>
              <w:t>MATRICULATION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1D43F3">
              <w:rPr>
                <w:szCs w:val="18"/>
              </w:rPr>
              <w:t>GULISTAN S.A.L GIRL’S SECONDARY SCHOOL</w:t>
            </w:r>
            <w:r>
              <w:rPr>
                <w:szCs w:val="18"/>
              </w:rPr>
              <w:t xml:space="preserve"> - 2006</w:t>
            </w:r>
          </w:p>
          <w:p w:rsidR="001D43F3" w:rsidRDefault="007778A7" w:rsidP="001D43F3">
            <w:pPr>
              <w:pStyle w:val="Heading2"/>
              <w:tabs>
                <w:tab w:val="left" w:pos="2370"/>
              </w:tabs>
            </w:pPr>
            <w:sdt>
              <w:sdtPr>
                <w:id w:val="2102071165"/>
                <w:placeholder>
                  <w:docPart w:val="929B9351579C447388D3E2B7696B1519"/>
                </w:placeholder>
                <w:temporary/>
                <w:showingPlcHdr/>
                <w15:appearance w15:val="hidden"/>
              </w:sdtPr>
              <w:sdtEndPr/>
              <w:sdtContent>
                <w:r w:rsidR="001D43F3" w:rsidRPr="00036450">
                  <w:t>WORK EXPERIENCE</w:t>
                </w:r>
              </w:sdtContent>
            </w:sdt>
            <w:r w:rsidR="001D43F3">
              <w:tab/>
            </w:r>
          </w:p>
          <w:p w:rsidR="001D43F3" w:rsidRPr="00E63846" w:rsidRDefault="001D43F3" w:rsidP="001D43F3">
            <w:pPr>
              <w:pStyle w:val="Heading4"/>
              <w:rPr>
                <w:bCs/>
                <w:szCs w:val="18"/>
              </w:rPr>
            </w:pPr>
            <w:r w:rsidRPr="00E63846">
              <w:rPr>
                <w:szCs w:val="18"/>
              </w:rPr>
              <w:t>OMI HOSPITAL - RMO</w:t>
            </w:r>
          </w:p>
          <w:p w:rsidR="001D43F3" w:rsidRPr="001D43F3" w:rsidRDefault="001D43F3" w:rsidP="001D43F3">
            <w:pPr>
              <w:pStyle w:val="Date"/>
              <w:rPr>
                <w:b/>
                <w:szCs w:val="18"/>
              </w:rPr>
            </w:pPr>
            <w:r w:rsidRPr="00E63846">
              <w:rPr>
                <w:szCs w:val="18"/>
              </w:rPr>
              <w:t xml:space="preserve">JUNE 2022 – TILL DATE </w:t>
            </w:r>
            <w:r w:rsidRPr="00E63846">
              <w:rPr>
                <w:b/>
                <w:szCs w:val="18"/>
              </w:rPr>
              <w:t>(2+ YEARS)</w:t>
            </w:r>
          </w:p>
          <w:p w:rsidR="00E63846" w:rsidRPr="00E63846" w:rsidRDefault="00E63846" w:rsidP="00E63846">
            <w:pPr>
              <w:rPr>
                <w:szCs w:val="18"/>
              </w:rPr>
            </w:pPr>
          </w:p>
          <w:p w:rsidR="00036450" w:rsidRPr="00E63846" w:rsidRDefault="00E63846" w:rsidP="00287040">
            <w:pPr>
              <w:pStyle w:val="Heading4"/>
              <w:rPr>
                <w:bCs/>
                <w:szCs w:val="18"/>
              </w:rPr>
            </w:pPr>
            <w:r w:rsidRPr="00E63846">
              <w:rPr>
                <w:szCs w:val="18"/>
              </w:rPr>
              <w:t>NATIONAL MEDICAL CENTER</w:t>
            </w:r>
            <w:r w:rsidR="00036450" w:rsidRPr="00E63846">
              <w:rPr>
                <w:szCs w:val="18"/>
              </w:rPr>
              <w:t xml:space="preserve"> </w:t>
            </w:r>
            <w:r w:rsidRPr="00E63846">
              <w:rPr>
                <w:szCs w:val="18"/>
              </w:rPr>
              <w:t>- RMO</w:t>
            </w:r>
          </w:p>
          <w:p w:rsidR="00036450" w:rsidRPr="00E63846" w:rsidRDefault="00E63846" w:rsidP="00287040">
            <w:pPr>
              <w:pStyle w:val="Date"/>
              <w:rPr>
                <w:szCs w:val="18"/>
              </w:rPr>
            </w:pPr>
            <w:r w:rsidRPr="00E63846">
              <w:rPr>
                <w:szCs w:val="18"/>
              </w:rPr>
              <w:t xml:space="preserve">DECEMBER 2016 TO JUNE 2022 </w:t>
            </w:r>
            <w:r w:rsidRPr="00E63846">
              <w:rPr>
                <w:b/>
                <w:szCs w:val="18"/>
              </w:rPr>
              <w:t>(5.5 YEARS)</w:t>
            </w:r>
          </w:p>
          <w:p w:rsidR="004D3011" w:rsidRPr="00E63846" w:rsidRDefault="00036450" w:rsidP="00287040">
            <w:pPr>
              <w:rPr>
                <w:szCs w:val="18"/>
              </w:rPr>
            </w:pPr>
            <w:r w:rsidRPr="00E63846">
              <w:rPr>
                <w:szCs w:val="18"/>
              </w:rPr>
              <w:t xml:space="preserve"> </w:t>
            </w:r>
          </w:p>
          <w:p w:rsidR="004D3011" w:rsidRPr="00E63846" w:rsidRDefault="00E63846" w:rsidP="00287040">
            <w:pPr>
              <w:pStyle w:val="Heading4"/>
              <w:rPr>
                <w:bCs/>
                <w:szCs w:val="18"/>
              </w:rPr>
            </w:pPr>
            <w:r w:rsidRPr="00E63846">
              <w:rPr>
                <w:szCs w:val="18"/>
              </w:rPr>
              <w:t>LIAQUAT NATIONAL HOSPITAL - INTERN</w:t>
            </w:r>
          </w:p>
          <w:p w:rsidR="004D3011" w:rsidRPr="00E63846" w:rsidRDefault="00E63846" w:rsidP="00287040">
            <w:pPr>
              <w:rPr>
                <w:szCs w:val="18"/>
              </w:rPr>
            </w:pPr>
            <w:r w:rsidRPr="00E63846">
              <w:rPr>
                <w:szCs w:val="18"/>
              </w:rPr>
              <w:t>5</w:t>
            </w:r>
            <w:r w:rsidRPr="00E63846">
              <w:rPr>
                <w:szCs w:val="18"/>
                <w:vertAlign w:val="superscript"/>
              </w:rPr>
              <w:t>TH</w:t>
            </w:r>
            <w:r w:rsidRPr="00E63846">
              <w:rPr>
                <w:szCs w:val="18"/>
              </w:rPr>
              <w:t xml:space="preserve"> MAY 2015 - 5</w:t>
            </w:r>
            <w:r w:rsidRPr="00E63846">
              <w:rPr>
                <w:szCs w:val="18"/>
                <w:vertAlign w:val="superscript"/>
              </w:rPr>
              <w:t>TH</w:t>
            </w:r>
            <w:r w:rsidRPr="00E63846">
              <w:rPr>
                <w:szCs w:val="18"/>
              </w:rPr>
              <w:t xml:space="preserve"> MAY 2016.</w:t>
            </w:r>
          </w:p>
          <w:p w:rsidR="00036450" w:rsidRDefault="00287040" w:rsidP="00287040">
            <w:pPr>
              <w:pStyle w:val="Heading2"/>
            </w:pPr>
            <w:r>
              <w:t>cOURSES AND WORKSHOPS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 xml:space="preserve">1 year </w:t>
            </w:r>
            <w:r w:rsidRPr="001D43F3">
              <w:rPr>
                <w:b/>
                <w:sz w:val="18"/>
                <w:szCs w:val="28"/>
              </w:rPr>
              <w:t>Post Graduate Certificate Course In Family Medicine</w:t>
            </w:r>
            <w:r w:rsidRPr="001D43F3">
              <w:rPr>
                <w:sz w:val="18"/>
                <w:szCs w:val="28"/>
              </w:rPr>
              <w:t xml:space="preserve">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from March 2022 to March 2023) </w:t>
            </w:r>
            <w:r w:rsidRPr="001D43F3">
              <w:rPr>
                <w:b/>
                <w:sz w:val="18"/>
                <w:szCs w:val="28"/>
              </w:rPr>
              <w:t>(WHO Endorsed)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b/>
                <w:sz w:val="18"/>
                <w:szCs w:val="28"/>
              </w:rPr>
              <w:t xml:space="preserve">All CPSP Workshops for MCPS qualification </w:t>
            </w:r>
            <w:r w:rsidRPr="001D43F3">
              <w:rPr>
                <w:sz w:val="18"/>
                <w:szCs w:val="28"/>
              </w:rPr>
              <w:t>(Basic Surgical Skills, Computer and I.T, Communication Skills, BLS refresher course)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b/>
                <w:sz w:val="18"/>
                <w:szCs w:val="28"/>
              </w:rPr>
              <w:t>10</w:t>
            </w:r>
            <w:r w:rsidRPr="001D43F3">
              <w:rPr>
                <w:b/>
                <w:sz w:val="18"/>
                <w:szCs w:val="28"/>
                <w:vertAlign w:val="superscript"/>
              </w:rPr>
              <w:t>th</w:t>
            </w:r>
            <w:r w:rsidRPr="001D43F3">
              <w:rPr>
                <w:b/>
                <w:sz w:val="18"/>
                <w:szCs w:val="28"/>
              </w:rPr>
              <w:t xml:space="preserve"> Neurology course</w:t>
            </w:r>
            <w:r w:rsidRPr="001D43F3">
              <w:rPr>
                <w:sz w:val="18"/>
                <w:szCs w:val="28"/>
              </w:rPr>
              <w:t xml:space="preserve"> (Aga Khan University from 16 January to 6 march 2014) </w:t>
            </w:r>
          </w:p>
          <w:p w:rsidR="00287040" w:rsidRPr="001D43F3" w:rsidRDefault="00287040" w:rsidP="00287040">
            <w:pPr>
              <w:tabs>
                <w:tab w:val="left" w:pos="4030"/>
              </w:tabs>
              <w:ind w:left="360"/>
              <w:rPr>
                <w:szCs w:val="28"/>
              </w:rPr>
            </w:pPr>
            <w:r w:rsidRPr="001D43F3">
              <w:rPr>
                <w:szCs w:val="28"/>
              </w:rPr>
              <w:t>Others:</w:t>
            </w:r>
            <w:r w:rsidRPr="001D43F3">
              <w:rPr>
                <w:szCs w:val="28"/>
              </w:rPr>
              <w:tab/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Workshop on oxygen therapy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February 2016)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b/>
                <w:sz w:val="18"/>
                <w:szCs w:val="28"/>
              </w:rPr>
              <w:t>Basic Life Support</w:t>
            </w:r>
            <w:r w:rsidRPr="001D43F3">
              <w:rPr>
                <w:sz w:val="18"/>
                <w:szCs w:val="28"/>
              </w:rPr>
              <w:t xml:space="preserve"> for health care provider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15</w:t>
            </w:r>
            <w:r w:rsidRPr="001D43F3">
              <w:rPr>
                <w:sz w:val="18"/>
                <w:szCs w:val="28"/>
                <w:vertAlign w:val="superscript"/>
              </w:rPr>
              <w:t>th</w:t>
            </w:r>
            <w:r w:rsidRPr="001D43F3">
              <w:rPr>
                <w:sz w:val="18"/>
                <w:szCs w:val="28"/>
              </w:rPr>
              <w:t xml:space="preserve"> June 2015)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Basic interpretation of ECG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10</w:t>
            </w:r>
            <w:r w:rsidRPr="001D43F3">
              <w:rPr>
                <w:sz w:val="18"/>
                <w:szCs w:val="28"/>
                <w:vertAlign w:val="superscript"/>
              </w:rPr>
              <w:t>th</w:t>
            </w:r>
            <w:r w:rsidRPr="001D43F3">
              <w:rPr>
                <w:sz w:val="18"/>
                <w:szCs w:val="28"/>
              </w:rPr>
              <w:t xml:space="preserve"> July 2015)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Advanced Airway Management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24</w:t>
            </w:r>
            <w:r w:rsidRPr="001D43F3">
              <w:rPr>
                <w:sz w:val="18"/>
                <w:szCs w:val="28"/>
                <w:vertAlign w:val="superscript"/>
              </w:rPr>
              <w:t>th</w:t>
            </w:r>
            <w:r w:rsidRPr="001D43F3">
              <w:rPr>
                <w:sz w:val="18"/>
                <w:szCs w:val="28"/>
              </w:rPr>
              <w:t xml:space="preserve"> July 2015)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17</w:t>
            </w:r>
            <w:r w:rsidRPr="001D43F3">
              <w:rPr>
                <w:sz w:val="18"/>
                <w:szCs w:val="28"/>
                <w:vertAlign w:val="superscript"/>
              </w:rPr>
              <w:t>th</w:t>
            </w:r>
            <w:r w:rsidRPr="001D43F3">
              <w:rPr>
                <w:sz w:val="18"/>
                <w:szCs w:val="28"/>
              </w:rPr>
              <w:t xml:space="preserve"> National Health Sciences Research Symposium “Non-Communicable diseases (Aga Khan University on 26-27 February 2014)</w:t>
            </w:r>
          </w:p>
          <w:p w:rsidR="0028704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Workshop on practical approach to implement T.B infection control and Pakistan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1</w:t>
            </w:r>
            <w:r w:rsidRPr="001D43F3">
              <w:rPr>
                <w:sz w:val="18"/>
                <w:szCs w:val="28"/>
                <w:vertAlign w:val="superscript"/>
              </w:rPr>
              <w:t>st</w:t>
            </w:r>
            <w:r w:rsidRPr="001D43F3">
              <w:rPr>
                <w:sz w:val="18"/>
                <w:szCs w:val="28"/>
              </w:rPr>
              <w:t xml:space="preserve"> March 2012)</w:t>
            </w:r>
          </w:p>
          <w:p w:rsidR="00036450" w:rsidRPr="001D43F3" w:rsidRDefault="00287040" w:rsidP="0028704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8"/>
              </w:rPr>
            </w:pPr>
            <w:r w:rsidRPr="001D43F3">
              <w:rPr>
                <w:sz w:val="18"/>
                <w:szCs w:val="28"/>
              </w:rPr>
              <w:t>Basic Nursing Skills overview course (</w:t>
            </w:r>
            <w:proofErr w:type="spellStart"/>
            <w:r w:rsidRPr="001D43F3">
              <w:rPr>
                <w:sz w:val="18"/>
                <w:szCs w:val="28"/>
              </w:rPr>
              <w:t>Liaquat</w:t>
            </w:r>
            <w:proofErr w:type="spellEnd"/>
            <w:r w:rsidRPr="001D43F3">
              <w:rPr>
                <w:sz w:val="18"/>
                <w:szCs w:val="28"/>
              </w:rPr>
              <w:t xml:space="preserve"> National Hospital on 24-26 February 2012)</w:t>
            </w:r>
          </w:p>
        </w:tc>
      </w:tr>
    </w:tbl>
    <w:p w:rsidR="009D243C" w:rsidRDefault="009D243C" w:rsidP="000C45FF">
      <w:pPr>
        <w:tabs>
          <w:tab w:val="left" w:pos="990"/>
        </w:tabs>
      </w:pPr>
      <w:bookmarkStart w:id="0" w:name="_GoBack"/>
      <w:bookmarkEnd w:id="0"/>
    </w:p>
    <w:sectPr w:rsidR="009D243C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A7" w:rsidRDefault="007778A7" w:rsidP="000C45FF">
      <w:r>
        <w:separator/>
      </w:r>
    </w:p>
  </w:endnote>
  <w:endnote w:type="continuationSeparator" w:id="0">
    <w:p w:rsidR="007778A7" w:rsidRDefault="007778A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A7" w:rsidRDefault="007778A7" w:rsidP="000C45FF">
      <w:r>
        <w:separator/>
      </w:r>
    </w:p>
  </w:footnote>
  <w:footnote w:type="continuationSeparator" w:id="0">
    <w:p w:rsidR="007778A7" w:rsidRDefault="007778A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E36E2"/>
    <w:multiLevelType w:val="hybridMultilevel"/>
    <w:tmpl w:val="8F48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87095"/>
    <w:multiLevelType w:val="hybridMultilevel"/>
    <w:tmpl w:val="CC9A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D5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D43F3"/>
    <w:rsid w:val="001E0391"/>
    <w:rsid w:val="001E1759"/>
    <w:rsid w:val="001F1ECC"/>
    <w:rsid w:val="002400EB"/>
    <w:rsid w:val="00256CF7"/>
    <w:rsid w:val="00281FD5"/>
    <w:rsid w:val="00287040"/>
    <w:rsid w:val="00287C7B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B78D5"/>
    <w:rsid w:val="005E39D5"/>
    <w:rsid w:val="00600670"/>
    <w:rsid w:val="0062123A"/>
    <w:rsid w:val="00646E75"/>
    <w:rsid w:val="006771D0"/>
    <w:rsid w:val="0070665E"/>
    <w:rsid w:val="00715FCB"/>
    <w:rsid w:val="00743101"/>
    <w:rsid w:val="00765D47"/>
    <w:rsid w:val="00774F66"/>
    <w:rsid w:val="007775E1"/>
    <w:rsid w:val="007778A7"/>
    <w:rsid w:val="007867A0"/>
    <w:rsid w:val="007927F5"/>
    <w:rsid w:val="00802CA0"/>
    <w:rsid w:val="009260CD"/>
    <w:rsid w:val="00952C25"/>
    <w:rsid w:val="009D243C"/>
    <w:rsid w:val="00A2118D"/>
    <w:rsid w:val="00AD76E2"/>
    <w:rsid w:val="00B20152"/>
    <w:rsid w:val="00B359E4"/>
    <w:rsid w:val="00B57D98"/>
    <w:rsid w:val="00B70850"/>
    <w:rsid w:val="00BE0316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DF6BAC"/>
    <w:rsid w:val="00E25A26"/>
    <w:rsid w:val="00E4381A"/>
    <w:rsid w:val="00E55D74"/>
    <w:rsid w:val="00E6384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287040"/>
    <w:pPr>
      <w:spacing w:after="200" w:line="276" w:lineRule="auto"/>
      <w:ind w:left="720"/>
      <w:contextualSpacing/>
    </w:pPr>
    <w:rPr>
      <w:rFonts w:eastAsiaTheme="minorHAnsi"/>
      <w:sz w:val="22"/>
      <w:lang w:eastAsia="en-US"/>
    </w:rPr>
  </w:style>
  <w:style w:type="paragraph" w:styleId="NoSpacing">
    <w:name w:val="No Spacing"/>
    <w:uiPriority w:val="1"/>
    <w:qFormat/>
    <w:rsid w:val="00DF6BAC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izamasoodamir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ber%20Arsalan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7D235B0AD420686E52F17B66A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578E-8CF2-431C-A6DC-34123BBAD919}"/>
      </w:docPartPr>
      <w:docPartBody>
        <w:p w:rsidR="00A54085" w:rsidRDefault="00A54085">
          <w:pPr>
            <w:pStyle w:val="F7A7D235B0AD420686E52F17B66AD646"/>
          </w:pPr>
          <w:r w:rsidRPr="00D5459D">
            <w:t>Profile</w:t>
          </w:r>
        </w:p>
      </w:docPartBody>
    </w:docPart>
    <w:docPart>
      <w:docPartPr>
        <w:name w:val="1A8ED757320E4A82A21C86622FE2C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A81B-FEF7-49C7-A1A8-34A29B54FC23}"/>
      </w:docPartPr>
      <w:docPartBody>
        <w:p w:rsidR="00A54085" w:rsidRDefault="00A54085">
          <w:pPr>
            <w:pStyle w:val="1A8ED757320E4A82A21C86622FE2C50A"/>
          </w:pPr>
          <w:r w:rsidRPr="00CB0055">
            <w:t>Contact</w:t>
          </w:r>
        </w:p>
      </w:docPartBody>
    </w:docPart>
    <w:docPart>
      <w:docPartPr>
        <w:name w:val="83B5E448C554440C89C48B135D30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7B61-2F40-462E-9B2D-F46E5087A623}"/>
      </w:docPartPr>
      <w:docPartBody>
        <w:p w:rsidR="00A54085" w:rsidRDefault="00A54085">
          <w:pPr>
            <w:pStyle w:val="83B5E448C554440C89C48B135D307D43"/>
          </w:pPr>
          <w:r w:rsidRPr="004D3011">
            <w:t>PHONE:</w:t>
          </w:r>
        </w:p>
      </w:docPartBody>
    </w:docPart>
    <w:docPart>
      <w:docPartPr>
        <w:name w:val="4EF9C9D16E6446AC87DA9B6E59EE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A537-DFF9-400C-8949-02D31BA841FB}"/>
      </w:docPartPr>
      <w:docPartBody>
        <w:p w:rsidR="00A54085" w:rsidRDefault="00A54085">
          <w:pPr>
            <w:pStyle w:val="4EF9C9D16E6446AC87DA9B6E59EEB5B8"/>
          </w:pPr>
          <w:r w:rsidRPr="004D3011">
            <w:t>EMAIL:</w:t>
          </w:r>
        </w:p>
      </w:docPartBody>
    </w:docPart>
    <w:docPart>
      <w:docPartPr>
        <w:name w:val="929B9351579C447388D3E2B7696B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F39B-46FD-4D6E-B4BD-BE871B14673F}"/>
      </w:docPartPr>
      <w:docPartBody>
        <w:p w:rsidR="00101D29" w:rsidRDefault="00DE2666">
          <w:pPr>
            <w:pStyle w:val="929B9351579C447388D3E2B7696B1519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E5"/>
    <w:rsid w:val="00101D29"/>
    <w:rsid w:val="00A54085"/>
    <w:rsid w:val="00BE44E5"/>
    <w:rsid w:val="00D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2784F9CE69434CB98AACB26171324E">
    <w:name w:val="D72784F9CE69434CB98AACB26171324E"/>
  </w:style>
  <w:style w:type="paragraph" w:customStyle="1" w:styleId="E6441667D3C14021B226A706A98B5783">
    <w:name w:val="E6441667D3C14021B226A706A98B5783"/>
  </w:style>
  <w:style w:type="paragraph" w:customStyle="1" w:styleId="F7A7D235B0AD420686E52F17B66AD646">
    <w:name w:val="F7A7D235B0AD420686E52F17B66AD646"/>
  </w:style>
  <w:style w:type="paragraph" w:customStyle="1" w:styleId="9375DFD790584C11BE3CF5622F40B268">
    <w:name w:val="9375DFD790584C11BE3CF5622F40B268"/>
  </w:style>
  <w:style w:type="paragraph" w:customStyle="1" w:styleId="1A8ED757320E4A82A21C86622FE2C50A">
    <w:name w:val="1A8ED757320E4A82A21C86622FE2C50A"/>
  </w:style>
  <w:style w:type="paragraph" w:customStyle="1" w:styleId="83B5E448C554440C89C48B135D307D43">
    <w:name w:val="83B5E448C554440C89C48B135D307D43"/>
  </w:style>
  <w:style w:type="paragraph" w:customStyle="1" w:styleId="EA0D9594B8034DB293948B8119D6304D">
    <w:name w:val="EA0D9594B8034DB293948B8119D6304D"/>
  </w:style>
  <w:style w:type="paragraph" w:customStyle="1" w:styleId="A6ECA7A57C0545AABE32B4863E4DDC77">
    <w:name w:val="A6ECA7A57C0545AABE32B4863E4DDC77"/>
  </w:style>
  <w:style w:type="paragraph" w:customStyle="1" w:styleId="CFFF611F2919477F92CBA259BCDF11CD">
    <w:name w:val="CFFF611F2919477F92CBA259BCDF11CD"/>
  </w:style>
  <w:style w:type="paragraph" w:customStyle="1" w:styleId="4EF9C9D16E6446AC87DA9B6E59EEB5B8">
    <w:name w:val="4EF9C9D16E6446AC87DA9B6E59EEB5B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9DD26F2DF5E478B96A26FCB51B515F4">
    <w:name w:val="69DD26F2DF5E478B96A26FCB51B515F4"/>
  </w:style>
  <w:style w:type="paragraph" w:customStyle="1" w:styleId="FDBBF2FA9F1349C39946421482D07E53">
    <w:name w:val="FDBBF2FA9F1349C39946421482D07E53"/>
  </w:style>
  <w:style w:type="paragraph" w:customStyle="1" w:styleId="42A28EEE8C26496BB0BE5030CAFF669C">
    <w:name w:val="42A28EEE8C26496BB0BE5030CAFF669C"/>
  </w:style>
  <w:style w:type="paragraph" w:customStyle="1" w:styleId="2B1994CAA30F47ED8AE71F82CEEB3746">
    <w:name w:val="2B1994CAA30F47ED8AE71F82CEEB3746"/>
  </w:style>
  <w:style w:type="paragraph" w:customStyle="1" w:styleId="25880ACB7FEC436CB1EC28D820FB7D4C">
    <w:name w:val="25880ACB7FEC436CB1EC28D820FB7D4C"/>
  </w:style>
  <w:style w:type="paragraph" w:customStyle="1" w:styleId="8A9245C48B2F4AB8BA2B5E125F0A8E66">
    <w:name w:val="8A9245C48B2F4AB8BA2B5E125F0A8E66"/>
  </w:style>
  <w:style w:type="paragraph" w:customStyle="1" w:styleId="1BD6EE83801349DAB4EBB9B8B436ABDA">
    <w:name w:val="1BD6EE83801349DAB4EBB9B8B436ABDA"/>
  </w:style>
  <w:style w:type="paragraph" w:customStyle="1" w:styleId="77B0B8BA58FB434B8FE4897570238287">
    <w:name w:val="77B0B8BA58FB434B8FE4897570238287"/>
  </w:style>
  <w:style w:type="paragraph" w:customStyle="1" w:styleId="BECD6C34287D477DAEFBE52657596B92">
    <w:name w:val="BECD6C34287D477DAEFBE52657596B92"/>
  </w:style>
  <w:style w:type="paragraph" w:customStyle="1" w:styleId="D966238BCAA545C8B5CD986C84B59668">
    <w:name w:val="D966238BCAA545C8B5CD986C84B59668"/>
  </w:style>
  <w:style w:type="paragraph" w:customStyle="1" w:styleId="4B8A7D343A3D49C0A1228E5AE499200E">
    <w:name w:val="4B8A7D343A3D49C0A1228E5AE499200E"/>
  </w:style>
  <w:style w:type="paragraph" w:customStyle="1" w:styleId="648FB35436DA4AB2B6B2C2A2E62EC6D8">
    <w:name w:val="648FB35436DA4AB2B6B2C2A2E62EC6D8"/>
  </w:style>
  <w:style w:type="paragraph" w:customStyle="1" w:styleId="667053857BB949E5AB142DD0FCCAD7E9">
    <w:name w:val="667053857BB949E5AB142DD0FCCAD7E9"/>
  </w:style>
  <w:style w:type="paragraph" w:customStyle="1" w:styleId="3DEAF4E823D74BC99D9EFDB899CDBEFE">
    <w:name w:val="3DEAF4E823D74BC99D9EFDB899CDBEFE"/>
  </w:style>
  <w:style w:type="paragraph" w:customStyle="1" w:styleId="8459DABBC42041469DE9DEA359838BAC">
    <w:name w:val="8459DABBC42041469DE9DEA359838BAC"/>
  </w:style>
  <w:style w:type="paragraph" w:customStyle="1" w:styleId="F8D374055C194EC1999EC1A8F3840BEA">
    <w:name w:val="F8D374055C194EC1999EC1A8F3840BEA"/>
  </w:style>
  <w:style w:type="paragraph" w:customStyle="1" w:styleId="5D9D78AE25404947954B5D2EACA71141">
    <w:name w:val="5D9D78AE25404947954B5D2EACA71141"/>
  </w:style>
  <w:style w:type="paragraph" w:customStyle="1" w:styleId="655F0D483EE84067BA03A5E3BA36BFEB">
    <w:name w:val="655F0D483EE84067BA03A5E3BA36BFEB"/>
  </w:style>
  <w:style w:type="paragraph" w:customStyle="1" w:styleId="07DFE276FB4548A1B58074BC8E058686">
    <w:name w:val="07DFE276FB4548A1B58074BC8E058686"/>
  </w:style>
  <w:style w:type="paragraph" w:customStyle="1" w:styleId="F0E235D2C73D4934B1E38785C5750B3D">
    <w:name w:val="F0E235D2C73D4934B1E38785C5750B3D"/>
  </w:style>
  <w:style w:type="paragraph" w:customStyle="1" w:styleId="F3FCF1B54FAC48819E5F010BD3FD7482">
    <w:name w:val="F3FCF1B54FAC48819E5F010BD3FD7482"/>
  </w:style>
  <w:style w:type="paragraph" w:customStyle="1" w:styleId="45798F760EAF4725B13552D7C4F8E07F">
    <w:name w:val="45798F760EAF4725B13552D7C4F8E07F"/>
  </w:style>
  <w:style w:type="paragraph" w:customStyle="1" w:styleId="4F55CA632D834B01B55CB7CA9670E30C">
    <w:name w:val="4F55CA632D834B01B55CB7CA9670E30C"/>
  </w:style>
  <w:style w:type="paragraph" w:customStyle="1" w:styleId="AC85FD4E9B114E25BA886D67B26B49B7">
    <w:name w:val="AC85FD4E9B114E25BA886D67B26B49B7"/>
  </w:style>
  <w:style w:type="paragraph" w:customStyle="1" w:styleId="962A21221C374BA59715FCCB6644ABAA">
    <w:name w:val="962A21221C374BA59715FCCB6644ABAA"/>
  </w:style>
  <w:style w:type="paragraph" w:customStyle="1" w:styleId="8C5AF5BF5632462E9B9D5E57DC5B44B9">
    <w:name w:val="8C5AF5BF5632462E9B9D5E57DC5B44B9"/>
  </w:style>
  <w:style w:type="paragraph" w:customStyle="1" w:styleId="27DB141C3EDA4BD7B482D21BE4E80FA5">
    <w:name w:val="27DB141C3EDA4BD7B482D21BE4E80FA5"/>
  </w:style>
  <w:style w:type="paragraph" w:customStyle="1" w:styleId="FA07D98C3EA248A18F8D5D8A8E52A9B9">
    <w:name w:val="FA07D98C3EA248A18F8D5D8A8E52A9B9"/>
  </w:style>
  <w:style w:type="paragraph" w:customStyle="1" w:styleId="99ED7A418A6A4A8EBCC8D58FC212772D">
    <w:name w:val="99ED7A418A6A4A8EBCC8D58FC212772D"/>
  </w:style>
  <w:style w:type="paragraph" w:customStyle="1" w:styleId="BE657FAE087246E98D5F8BAA78AF813D">
    <w:name w:val="BE657FAE087246E98D5F8BAA78AF813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ED0E8CF086F44133B4CB1436FB212B01">
    <w:name w:val="ED0E8CF086F44133B4CB1436FB212B01"/>
  </w:style>
  <w:style w:type="paragraph" w:customStyle="1" w:styleId="6B5755C1E80C4159B19FF087226F6C78">
    <w:name w:val="6B5755C1E80C4159B19FF087226F6C78"/>
    <w:rsid w:val="00BE44E5"/>
  </w:style>
  <w:style w:type="paragraph" w:customStyle="1" w:styleId="8D8412A9037F4B269691CBB8987F4E39">
    <w:name w:val="8D8412A9037F4B269691CBB8987F4E39"/>
  </w:style>
  <w:style w:type="paragraph" w:customStyle="1" w:styleId="730BC3A6EDB1481F856DE014239195C5">
    <w:name w:val="730BC3A6EDB1481F856DE014239195C5"/>
  </w:style>
  <w:style w:type="paragraph" w:customStyle="1" w:styleId="76A8181962A947B3BEEC568985740D12">
    <w:name w:val="76A8181962A947B3BEEC568985740D12"/>
  </w:style>
  <w:style w:type="paragraph" w:customStyle="1" w:styleId="E00A88C7064846199A47A1668A752D10">
    <w:name w:val="E00A88C7064846199A47A1668A752D10"/>
  </w:style>
  <w:style w:type="paragraph" w:customStyle="1" w:styleId="AEE2E1D4FE2E4173B110A157414122F2">
    <w:name w:val="AEE2E1D4FE2E4173B110A157414122F2"/>
  </w:style>
  <w:style w:type="paragraph" w:customStyle="1" w:styleId="7E6D80F8C89B410DBD9AEE86B3E8CE74">
    <w:name w:val="7E6D80F8C89B410DBD9AEE86B3E8CE74"/>
  </w:style>
  <w:style w:type="paragraph" w:customStyle="1" w:styleId="371752D8107242159B3B018F838DFD58">
    <w:name w:val="371752D8107242159B3B018F838DFD58"/>
  </w:style>
  <w:style w:type="paragraph" w:customStyle="1" w:styleId="82369B00F9B44425A2E09DD550957767">
    <w:name w:val="82369B00F9B44425A2E09DD550957767"/>
  </w:style>
  <w:style w:type="paragraph" w:customStyle="1" w:styleId="117A6CFC74334D1EB02A53A2963F03DD">
    <w:name w:val="117A6CFC74334D1EB02A53A2963F03DD"/>
  </w:style>
  <w:style w:type="paragraph" w:customStyle="1" w:styleId="93C00B93F9124FAEA0EDFA42780CF7ED">
    <w:name w:val="93C00B93F9124FAEA0EDFA42780CF7ED"/>
  </w:style>
  <w:style w:type="paragraph" w:customStyle="1" w:styleId="CC9E900173704FC5900CD00B966E7FB9">
    <w:name w:val="CC9E900173704FC5900CD00B966E7FB9"/>
  </w:style>
  <w:style w:type="paragraph" w:customStyle="1" w:styleId="A4D11868E8B44451850EA287F9AECA81">
    <w:name w:val="A4D11868E8B44451850EA287F9AECA81"/>
  </w:style>
  <w:style w:type="paragraph" w:customStyle="1" w:styleId="929B9351579C447388D3E2B7696B1519">
    <w:name w:val="929B9351579C447388D3E2B7696B1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2024-11-17T17:16:00Z</dcterms:created>
  <dcterms:modified xsi:type="dcterms:W3CDTF">2024-11-17T18:04:00Z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