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68CC" w:rsidRDefault="00921AFB">
      <w:pPr>
        <w:pStyle w:val="Name"/>
      </w:pPr>
      <w:r>
        <w:t xml:space="preserve">     </w:t>
      </w:r>
      <w:r w:rsidR="009A39FA">
        <w:t xml:space="preserve">SANA AFZAL ASHANGI </w:t>
      </w:r>
    </w:p>
    <w:p w:rsidR="00624366" w:rsidRPr="00755B4D" w:rsidRDefault="00624366">
      <w:pPr>
        <w:pStyle w:val="Name"/>
      </w:pPr>
    </w:p>
    <w:p w:rsidR="005802E3" w:rsidRDefault="00F44E16" w:rsidP="00F44E16">
      <w:pPr>
        <w:pStyle w:val="ContactInfo"/>
        <w:ind w:left="2" w:hanging="2"/>
        <w:jc w:val="center"/>
      </w:pPr>
      <w:r>
        <w:t xml:space="preserve"> </w:t>
      </w:r>
      <w:r w:rsidR="005F0B09">
        <w:t xml:space="preserve">I am </w:t>
      </w:r>
      <w:r w:rsidR="0009715F">
        <w:t xml:space="preserve">highly motivated and well oriented </w:t>
      </w:r>
      <w:r w:rsidR="00E519C3">
        <w:t>dental graduate with</w:t>
      </w:r>
    </w:p>
    <w:p w:rsidR="00921AFB" w:rsidRDefault="009C228F" w:rsidP="00F44E16">
      <w:pPr>
        <w:pStyle w:val="ContactInfo"/>
        <w:ind w:left="2" w:hanging="2"/>
        <w:jc w:val="center"/>
      </w:pPr>
      <w:r>
        <w:t xml:space="preserve">  </w:t>
      </w:r>
      <w:r w:rsidR="00E519C3">
        <w:t>strong clinical foundation and patient care</w:t>
      </w:r>
      <w:r w:rsidR="0056639F">
        <w:t>.</w:t>
      </w:r>
      <w:r w:rsidR="00A908D1">
        <w:t xml:space="preserve"> Striving for </w:t>
      </w:r>
      <w:r>
        <w:t xml:space="preserve"> </w:t>
      </w:r>
      <w:r w:rsidR="00A908D1">
        <w:t>excellence in both learning and dentistry practice</w:t>
      </w:r>
      <w:r w:rsidR="00F16CCB">
        <w:t>.</w:t>
      </w:r>
    </w:p>
    <w:p w:rsidR="008B624C" w:rsidRDefault="008B624C" w:rsidP="00F44E16">
      <w:pPr>
        <w:pStyle w:val="ContactInfo"/>
        <w:ind w:left="2" w:hanging="2"/>
        <w:jc w:val="center"/>
      </w:pPr>
    </w:p>
    <w:p w:rsidR="000A1470" w:rsidRDefault="006259D8">
      <w:pPr>
        <w:pStyle w:val="ContactInfo"/>
      </w:pPr>
      <w:r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1F4DE"/>
          </mc:Choice>
          <mc:Fallback>
            <w:t>📞</w:t>
          </mc:Fallback>
        </mc:AlternateContent>
      </w:r>
      <w:r w:rsidR="00CB4AC1">
        <w:t>0313-1814830</w:t>
      </w:r>
      <w:r w:rsidR="00ED64F7">
        <w:t xml:space="preserve">   </w:t>
      </w:r>
      <w:r>
        <w:t xml:space="preserve">     </w:t>
      </w:r>
      <w:r w:rsidR="003E55B3">
        <w:t>✉️</w:t>
      </w:r>
      <w:r w:rsidR="00ED64F7">
        <w:t xml:space="preserve"> </w:t>
      </w:r>
      <w:hyperlink r:id="rId8" w:history="1">
        <w:r w:rsidR="00CB4AC1" w:rsidRPr="00EE0E4C">
          <w:rPr>
            <w:rStyle w:val="Hyperlink"/>
          </w:rPr>
          <w:t>sanaashangi99@gmail.com</w:t>
        </w:r>
      </w:hyperlink>
      <w:r w:rsidR="00C10858">
        <w:t xml:space="preserve"> </w:t>
      </w:r>
      <w:r w:rsidR="00E75D10">
        <w:t xml:space="preserve"> </w:t>
      </w:r>
    </w:p>
    <w:p w:rsidR="00FF2DB6" w:rsidRDefault="00204C50">
      <w:pPr>
        <w:pStyle w:val="ContactInfo"/>
      </w:pP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="00FF2DB6">
        <w:t xml:space="preserve"> R-37 Shah Town </w:t>
      </w:r>
      <w:proofErr w:type="spellStart"/>
      <w:r w:rsidR="00FF2DB6">
        <w:t>Ph</w:t>
      </w:r>
      <w:proofErr w:type="spellEnd"/>
      <w:r w:rsidR="009C0F96">
        <w:t xml:space="preserve">-II Bin </w:t>
      </w:r>
      <w:proofErr w:type="spellStart"/>
      <w:r w:rsidR="009C0F96">
        <w:t>Qasim</w:t>
      </w:r>
      <w:proofErr w:type="spellEnd"/>
      <w:r w:rsidR="009C0F96">
        <w:t>, Karachi</w:t>
      </w:r>
    </w:p>
    <w:p w:rsidR="003E55B3" w:rsidRPr="00131D37" w:rsidRDefault="004B5BF6">
      <w:pPr>
        <w:pStyle w:val="ContactInfo"/>
        <w:rPr>
          <w:b/>
          <w:bCs/>
        </w:rPr>
      </w:pPr>
      <w:r w:rsidRPr="00131D37">
        <w:rPr>
          <w:b/>
          <w:bCs/>
        </w:rPr>
        <w:t xml:space="preserve">PMDC </w:t>
      </w:r>
      <w:r w:rsidR="00F66F95" w:rsidRPr="00131D37">
        <w:rPr>
          <w:b/>
          <w:bCs/>
        </w:rPr>
        <w:t xml:space="preserve">Registration </w:t>
      </w:r>
      <w:r w:rsidR="00F13D57" w:rsidRPr="00131D37">
        <w:rPr>
          <w:b/>
          <w:bCs/>
        </w:rPr>
        <w:t>number : 830</w:t>
      </w:r>
      <w:r w:rsidR="00A56B51" w:rsidRPr="00131D37">
        <w:rPr>
          <w:b/>
          <w:bCs/>
        </w:rPr>
        <w:t>242-02</w:t>
      </w:r>
      <w:r w:rsidR="00421337" w:rsidRPr="00131D37">
        <w:rPr>
          <w:b/>
          <w:bCs/>
        </w:rPr>
        <w:t>-D</w:t>
      </w:r>
    </w:p>
    <w:p w:rsidR="00DD79A8" w:rsidRDefault="007B3D56" w:rsidP="004826A8">
      <w:pPr>
        <w:pStyle w:val="Heading1"/>
      </w:pPr>
      <w:r>
        <w:t>E</w:t>
      </w:r>
      <w:r w:rsidR="00A54784">
        <w:t xml:space="preserve">DUCATION </w:t>
      </w:r>
      <w:r w:rsidR="009436AA">
        <w:t>:</w:t>
      </w:r>
    </w:p>
    <w:p w:rsidR="007B3D56" w:rsidRDefault="00A54784">
      <w:r>
        <w:t>201</w:t>
      </w:r>
      <w:r w:rsidR="00FB48AC">
        <w:t>9</w:t>
      </w:r>
      <w:r>
        <w:t>-202</w:t>
      </w:r>
      <w:r w:rsidR="00BF0BAA">
        <w:t>4</w:t>
      </w:r>
      <w:r>
        <w:t xml:space="preserve"> </w:t>
      </w:r>
      <w:r w:rsidRPr="00031BC0">
        <w:rPr>
          <w:b/>
          <w:bCs/>
        </w:rPr>
        <w:t>B</w:t>
      </w:r>
      <w:r w:rsidR="00BF0BAA">
        <w:rPr>
          <w:b/>
          <w:bCs/>
        </w:rPr>
        <w:t>achelor</w:t>
      </w:r>
      <w:r w:rsidR="00524C90">
        <w:rPr>
          <w:b/>
          <w:bCs/>
        </w:rPr>
        <w:t xml:space="preserve"> of </w:t>
      </w:r>
      <w:r w:rsidRPr="00031BC0">
        <w:rPr>
          <w:b/>
          <w:bCs/>
        </w:rPr>
        <w:t>D</w:t>
      </w:r>
      <w:r w:rsidR="00D77845">
        <w:rPr>
          <w:b/>
          <w:bCs/>
        </w:rPr>
        <w:t xml:space="preserve">ental </w:t>
      </w:r>
      <w:r w:rsidRPr="00031BC0">
        <w:rPr>
          <w:b/>
          <w:bCs/>
        </w:rPr>
        <w:t>S</w:t>
      </w:r>
      <w:r w:rsidR="00D77845">
        <w:rPr>
          <w:b/>
          <w:bCs/>
        </w:rPr>
        <w:t>urgery</w:t>
      </w:r>
      <w:r>
        <w:t xml:space="preserve"> (Sindh Institute of Oral Health Sciences) JSM</w:t>
      </w:r>
      <w:r w:rsidR="00056E7B">
        <w:t>U</w:t>
      </w:r>
    </w:p>
    <w:p w:rsidR="00B52622" w:rsidRDefault="009F7603" w:rsidP="004826A8">
      <w:pPr>
        <w:pStyle w:val="Heading1"/>
      </w:pPr>
      <w:r>
        <w:t>SKILLS</w:t>
      </w:r>
      <w:r w:rsidR="00736DC4">
        <w:t xml:space="preserve"> :</w:t>
      </w:r>
    </w:p>
    <w:p w:rsidR="00444CAE" w:rsidRDefault="00444CAE" w:rsidP="00994FF4">
      <w:pPr>
        <w:pStyle w:val="ListBullet"/>
        <w:numPr>
          <w:ilvl w:val="0"/>
          <w:numId w:val="17"/>
        </w:numPr>
      </w:pPr>
      <w:r>
        <w:t xml:space="preserve">Good communication </w:t>
      </w:r>
      <w:r w:rsidR="008640A6">
        <w:t xml:space="preserve">skills </w:t>
      </w:r>
      <w:r w:rsidR="00DA6DE9">
        <w:t xml:space="preserve">       </w:t>
      </w:r>
      <w:r w:rsidR="00274AAA">
        <w:t xml:space="preserve">                   </w:t>
      </w:r>
      <w:r w:rsidR="009A0533">
        <w:t>•</w:t>
      </w:r>
      <w:r w:rsidR="00DA6DE9">
        <w:t xml:space="preserve">    </w:t>
      </w:r>
      <w:r w:rsidR="008835BE">
        <w:t xml:space="preserve">Passion to learn new things </w:t>
      </w:r>
      <w:r w:rsidR="00DA6DE9">
        <w:t xml:space="preserve">                                       </w:t>
      </w:r>
    </w:p>
    <w:p w:rsidR="00BA4236" w:rsidRDefault="008640A6" w:rsidP="00A37377">
      <w:pPr>
        <w:pStyle w:val="ListBullet"/>
        <w:numPr>
          <w:ilvl w:val="0"/>
          <w:numId w:val="17"/>
        </w:numPr>
      </w:pPr>
      <w:r>
        <w:t xml:space="preserve">Flexible </w:t>
      </w:r>
      <w:r w:rsidR="00DA6DE9">
        <w:t xml:space="preserve">and Adaptive </w:t>
      </w:r>
      <w:r w:rsidR="008835BE">
        <w:t xml:space="preserve">                                 </w:t>
      </w:r>
      <w:r w:rsidR="00B05B6A">
        <w:t xml:space="preserve">•    Problem solving </w:t>
      </w:r>
    </w:p>
    <w:p w:rsidR="00DD79A8" w:rsidRDefault="00083CFA">
      <w:pPr>
        <w:pStyle w:val="Heading1"/>
      </w:pPr>
      <w:r>
        <w:t>WORK EXPERIENCE</w:t>
      </w:r>
      <w:r w:rsidR="000F2803">
        <w:t xml:space="preserve"> :</w:t>
      </w:r>
    </w:p>
    <w:p w:rsidR="000F2803" w:rsidRPr="00D54A10" w:rsidRDefault="002063F0" w:rsidP="00D54A10">
      <w:pPr>
        <w:pStyle w:val="ListBullet"/>
        <w:ind w:left="216" w:hanging="216"/>
        <w:rPr>
          <w:color w:val="808080" w:themeColor="background1" w:themeShade="80"/>
          <w:sz w:val="24"/>
          <w:szCs w:val="24"/>
        </w:rPr>
      </w:pPr>
      <w:r w:rsidRPr="00B875EF">
        <w:rPr>
          <w:color w:val="808080" w:themeColor="background1" w:themeShade="80"/>
          <w:sz w:val="24"/>
          <w:szCs w:val="24"/>
          <w:u w:val="single"/>
        </w:rPr>
        <w:t>C</w:t>
      </w:r>
      <w:r w:rsidR="00B875EF" w:rsidRPr="00B875EF">
        <w:rPr>
          <w:color w:val="808080" w:themeColor="background1" w:themeShade="80"/>
          <w:sz w:val="24"/>
          <w:szCs w:val="24"/>
          <w:u w:val="single"/>
        </w:rPr>
        <w:t>ITY</w:t>
      </w:r>
      <w:r w:rsidRPr="00B875EF">
        <w:rPr>
          <w:color w:val="808080" w:themeColor="background1" w:themeShade="80"/>
          <w:sz w:val="24"/>
          <w:szCs w:val="24"/>
          <w:u w:val="single"/>
        </w:rPr>
        <w:t xml:space="preserve"> G</w:t>
      </w:r>
      <w:r w:rsidR="00B875EF" w:rsidRPr="00B875EF">
        <w:rPr>
          <w:color w:val="808080" w:themeColor="background1" w:themeShade="80"/>
          <w:sz w:val="24"/>
          <w:szCs w:val="24"/>
          <w:u w:val="single"/>
        </w:rPr>
        <w:t xml:space="preserve">ENERAL </w:t>
      </w:r>
      <w:r w:rsidRPr="00B875EF">
        <w:rPr>
          <w:color w:val="808080" w:themeColor="background1" w:themeShade="80"/>
          <w:sz w:val="24"/>
          <w:szCs w:val="24"/>
          <w:u w:val="single"/>
        </w:rPr>
        <w:t>H</w:t>
      </w:r>
      <w:r w:rsidR="00B875EF" w:rsidRPr="00B875EF">
        <w:rPr>
          <w:color w:val="808080" w:themeColor="background1" w:themeShade="80"/>
          <w:sz w:val="24"/>
          <w:szCs w:val="24"/>
          <w:u w:val="single"/>
        </w:rPr>
        <w:t>OSPITAL</w:t>
      </w:r>
      <w:r w:rsidR="00D54A10">
        <w:rPr>
          <w:color w:val="808080" w:themeColor="background1" w:themeShade="80"/>
          <w:sz w:val="24"/>
          <w:szCs w:val="24"/>
          <w:u w:val="single"/>
        </w:rPr>
        <w:t>:</w:t>
      </w:r>
      <w:r w:rsidR="00D54A10">
        <w:rPr>
          <w:color w:val="808080" w:themeColor="background1" w:themeShade="80"/>
          <w:sz w:val="24"/>
          <w:szCs w:val="24"/>
        </w:rPr>
        <w:t xml:space="preserve"> Currently working as a Dental Surgeon</w:t>
      </w:r>
      <w:r w:rsidR="00736DC4">
        <w:rPr>
          <w:color w:val="808080" w:themeColor="background1" w:themeShade="80"/>
          <w:sz w:val="24"/>
          <w:szCs w:val="24"/>
        </w:rPr>
        <w:t>.</w:t>
      </w:r>
    </w:p>
    <w:p w:rsidR="001B3D2F" w:rsidRDefault="001B3D2F" w:rsidP="00652013">
      <w:pPr>
        <w:pStyle w:val="ListBullet"/>
        <w:ind w:left="216" w:hanging="216"/>
        <w:rPr>
          <w:color w:val="808080" w:themeColor="background1" w:themeShade="80"/>
          <w:sz w:val="24"/>
          <w:szCs w:val="24"/>
          <w:u w:val="single"/>
        </w:rPr>
      </w:pPr>
      <w:r w:rsidRPr="00BC625D">
        <w:rPr>
          <w:color w:val="808080" w:themeColor="background1" w:themeShade="80"/>
          <w:sz w:val="24"/>
          <w:szCs w:val="24"/>
          <w:u w:val="single"/>
        </w:rPr>
        <w:t>SINDH INSTITUTE OF ORAL HEALTH SCIENCES (</w:t>
      </w:r>
      <w:r w:rsidR="006825A0" w:rsidRPr="00BC625D">
        <w:rPr>
          <w:color w:val="808080" w:themeColor="background1" w:themeShade="80"/>
          <w:sz w:val="24"/>
          <w:szCs w:val="24"/>
          <w:u w:val="single"/>
        </w:rPr>
        <w:t>JSMU)</w:t>
      </w:r>
    </w:p>
    <w:p w:rsidR="00A91198" w:rsidRPr="000062F6" w:rsidRDefault="001649C5" w:rsidP="00A91198">
      <w:pPr>
        <w:pStyle w:val="ListBullet"/>
        <w:numPr>
          <w:ilvl w:val="0"/>
          <w:numId w:val="18"/>
        </w:numPr>
        <w:rPr>
          <w:color w:val="808080" w:themeColor="background1" w:themeShade="80"/>
          <w:sz w:val="24"/>
          <w:szCs w:val="24"/>
          <w:u w:val="single"/>
        </w:rPr>
      </w:pPr>
      <w:r w:rsidRPr="000062F6">
        <w:rPr>
          <w:color w:val="808080" w:themeColor="background1" w:themeShade="80"/>
          <w:u w:val="single"/>
        </w:rPr>
        <w:t>D</w:t>
      </w:r>
      <w:r w:rsidR="00DB1601" w:rsidRPr="000062F6">
        <w:rPr>
          <w:color w:val="808080" w:themeColor="background1" w:themeShade="80"/>
          <w:u w:val="single"/>
        </w:rPr>
        <w:t xml:space="preserve">IAGNOSIS </w:t>
      </w:r>
    </w:p>
    <w:p w:rsidR="00DB1601" w:rsidRPr="00DB1601" w:rsidRDefault="00DB1601" w:rsidP="00A91198">
      <w:pPr>
        <w:pStyle w:val="ListBullet"/>
        <w:numPr>
          <w:ilvl w:val="0"/>
          <w:numId w:val="18"/>
        </w:numPr>
        <w:rPr>
          <w:color w:val="808080" w:themeColor="background1" w:themeShade="80"/>
          <w:sz w:val="24"/>
          <w:szCs w:val="24"/>
          <w:u w:val="single"/>
        </w:rPr>
      </w:pPr>
      <w:r w:rsidRPr="000062F6">
        <w:rPr>
          <w:color w:val="808080" w:themeColor="background1" w:themeShade="80"/>
          <w:u w:val="single"/>
        </w:rPr>
        <w:t>SCALING</w:t>
      </w:r>
      <w:r w:rsidR="00547875">
        <w:rPr>
          <w:color w:val="808080" w:themeColor="background1" w:themeShade="80"/>
        </w:rPr>
        <w:t xml:space="preserve"> </w:t>
      </w:r>
      <w:r w:rsidR="006D7D7A">
        <w:rPr>
          <w:color w:val="808080" w:themeColor="background1" w:themeShade="80"/>
        </w:rPr>
        <w:t>: Ultrasonic scaling</w:t>
      </w:r>
      <w:r w:rsidR="00736DC4">
        <w:rPr>
          <w:color w:val="808080" w:themeColor="background1" w:themeShade="80"/>
        </w:rPr>
        <w:t>.</w:t>
      </w:r>
    </w:p>
    <w:p w:rsidR="00DB1601" w:rsidRPr="00DB1601" w:rsidRDefault="00DB1601" w:rsidP="00A91198">
      <w:pPr>
        <w:pStyle w:val="ListBullet"/>
        <w:numPr>
          <w:ilvl w:val="0"/>
          <w:numId w:val="18"/>
        </w:numPr>
        <w:rPr>
          <w:color w:val="808080" w:themeColor="background1" w:themeShade="80"/>
          <w:sz w:val="24"/>
          <w:szCs w:val="24"/>
          <w:u w:val="single"/>
        </w:rPr>
      </w:pPr>
      <w:r w:rsidRPr="000062F6">
        <w:rPr>
          <w:color w:val="808080" w:themeColor="background1" w:themeShade="80"/>
          <w:u w:val="single"/>
        </w:rPr>
        <w:t>RESTORATION</w:t>
      </w:r>
      <w:r>
        <w:rPr>
          <w:color w:val="808080" w:themeColor="background1" w:themeShade="80"/>
        </w:rPr>
        <w:t xml:space="preserve"> </w:t>
      </w:r>
      <w:r w:rsidR="006D7D7A">
        <w:rPr>
          <w:color w:val="808080" w:themeColor="background1" w:themeShade="80"/>
        </w:rPr>
        <w:t xml:space="preserve">: </w:t>
      </w:r>
      <w:r w:rsidR="006A6DA2">
        <w:rPr>
          <w:color w:val="808080" w:themeColor="background1" w:themeShade="80"/>
        </w:rPr>
        <w:t xml:space="preserve">Composite, GIC, </w:t>
      </w:r>
      <w:r w:rsidR="00002374">
        <w:rPr>
          <w:color w:val="808080" w:themeColor="background1" w:themeShade="80"/>
        </w:rPr>
        <w:t>Amalgam, Manual Root Canal Treatment</w:t>
      </w:r>
      <w:r w:rsidR="00736DC4">
        <w:rPr>
          <w:color w:val="808080" w:themeColor="background1" w:themeShade="80"/>
        </w:rPr>
        <w:t>.</w:t>
      </w:r>
      <w:r w:rsidR="00002374">
        <w:rPr>
          <w:color w:val="808080" w:themeColor="background1" w:themeShade="80"/>
        </w:rPr>
        <w:t xml:space="preserve"> </w:t>
      </w:r>
    </w:p>
    <w:p w:rsidR="00C87F8C" w:rsidRDefault="00C87F8C" w:rsidP="005235E1">
      <w:pPr>
        <w:pStyle w:val="ListBullet"/>
        <w:numPr>
          <w:ilvl w:val="0"/>
          <w:numId w:val="18"/>
        </w:numPr>
        <w:rPr>
          <w:color w:val="808080" w:themeColor="background1" w:themeShade="80"/>
          <w:sz w:val="24"/>
          <w:szCs w:val="24"/>
          <w:u w:val="single"/>
        </w:rPr>
      </w:pPr>
      <w:r w:rsidRPr="000062F6">
        <w:rPr>
          <w:color w:val="808080" w:themeColor="background1" w:themeShade="80"/>
          <w:u w:val="single"/>
        </w:rPr>
        <w:t>EXTRACTION</w:t>
      </w:r>
      <w:r>
        <w:rPr>
          <w:color w:val="808080" w:themeColor="background1" w:themeShade="80"/>
        </w:rPr>
        <w:t xml:space="preserve"> </w:t>
      </w:r>
      <w:r w:rsidR="00002374">
        <w:rPr>
          <w:color w:val="808080" w:themeColor="background1" w:themeShade="80"/>
        </w:rPr>
        <w:t xml:space="preserve">: Simple extraction, </w:t>
      </w:r>
      <w:r w:rsidR="00D54398">
        <w:rPr>
          <w:color w:val="808080" w:themeColor="background1" w:themeShade="80"/>
        </w:rPr>
        <w:t>also have experience of Surgical Extraction under supervision</w:t>
      </w:r>
      <w:r w:rsidR="00736DC4">
        <w:rPr>
          <w:color w:val="808080" w:themeColor="background1" w:themeShade="80"/>
        </w:rPr>
        <w:t>.</w:t>
      </w:r>
    </w:p>
    <w:p w:rsidR="005235E1" w:rsidRPr="007D7125" w:rsidRDefault="007D7125" w:rsidP="005235E1">
      <w:pPr>
        <w:pStyle w:val="ListBullet"/>
        <w:numPr>
          <w:ilvl w:val="0"/>
          <w:numId w:val="18"/>
        </w:numPr>
        <w:rPr>
          <w:color w:val="808080" w:themeColor="background1" w:themeShade="80"/>
          <w:sz w:val="24"/>
          <w:szCs w:val="24"/>
          <w:u w:val="single"/>
        </w:rPr>
      </w:pPr>
      <w:r w:rsidRPr="00235ED9">
        <w:rPr>
          <w:color w:val="808080" w:themeColor="background1" w:themeShade="80"/>
          <w:u w:val="single"/>
        </w:rPr>
        <w:t>PROSTHESIS</w:t>
      </w:r>
      <w:r w:rsidR="000062F6">
        <w:rPr>
          <w:color w:val="808080" w:themeColor="background1" w:themeShade="80"/>
        </w:rPr>
        <w:t xml:space="preserve"> : </w:t>
      </w:r>
      <w:r w:rsidR="005D09B6">
        <w:rPr>
          <w:color w:val="808080" w:themeColor="background1" w:themeShade="80"/>
        </w:rPr>
        <w:t xml:space="preserve">Have </w:t>
      </w:r>
      <w:r w:rsidR="00FD7148">
        <w:rPr>
          <w:color w:val="808080" w:themeColor="background1" w:themeShade="80"/>
        </w:rPr>
        <w:t>experience of Crowns and Bridges under supervision</w:t>
      </w:r>
      <w:r w:rsidR="00736DC4">
        <w:rPr>
          <w:color w:val="808080" w:themeColor="background1" w:themeShade="80"/>
        </w:rPr>
        <w:t>.</w:t>
      </w:r>
    </w:p>
    <w:p w:rsidR="00BC625D" w:rsidRPr="00A37377" w:rsidRDefault="007D7125" w:rsidP="00A37377">
      <w:pPr>
        <w:pStyle w:val="ListBullet"/>
        <w:numPr>
          <w:ilvl w:val="0"/>
          <w:numId w:val="18"/>
        </w:numPr>
        <w:rPr>
          <w:color w:val="808080" w:themeColor="background1" w:themeShade="80"/>
          <w:sz w:val="24"/>
          <w:szCs w:val="24"/>
          <w:u w:val="single"/>
        </w:rPr>
      </w:pPr>
      <w:r w:rsidRPr="00235ED9">
        <w:rPr>
          <w:color w:val="808080" w:themeColor="background1" w:themeShade="80"/>
          <w:u w:val="single"/>
        </w:rPr>
        <w:t>ORTHODONTICS</w:t>
      </w:r>
      <w:r w:rsidR="00FD7148">
        <w:rPr>
          <w:color w:val="808080" w:themeColor="background1" w:themeShade="80"/>
        </w:rPr>
        <w:t xml:space="preserve"> : </w:t>
      </w:r>
      <w:r w:rsidR="00C17EB9">
        <w:rPr>
          <w:color w:val="808080" w:themeColor="background1" w:themeShade="80"/>
        </w:rPr>
        <w:t>Bracket placement, O rings, Power chain replacement, molar band placement</w:t>
      </w:r>
      <w:r w:rsidR="00736DC4">
        <w:rPr>
          <w:color w:val="808080" w:themeColor="background1" w:themeShade="80"/>
        </w:rPr>
        <w:t>.</w:t>
      </w:r>
    </w:p>
    <w:p w:rsidR="00652013" w:rsidRDefault="003D5CE5" w:rsidP="006D3C42">
      <w:pPr>
        <w:pStyle w:val="ListBullet"/>
        <w:rPr>
          <w:b/>
          <w:bCs/>
          <w:sz w:val="28"/>
          <w:szCs w:val="28"/>
          <w:u w:val="single"/>
        </w:rPr>
      </w:pPr>
      <w:r w:rsidRPr="004B5BF6">
        <w:rPr>
          <w:b/>
          <w:bCs/>
          <w:color w:val="000000" w:themeColor="text1"/>
          <w:sz w:val="28"/>
          <w:szCs w:val="28"/>
        </w:rPr>
        <w:t xml:space="preserve"> </w:t>
      </w:r>
      <w:r w:rsidRPr="001172C4">
        <w:rPr>
          <w:b/>
          <w:bCs/>
          <w:color w:val="000000" w:themeColor="text1"/>
          <w:sz w:val="24"/>
          <w:szCs w:val="24"/>
          <w:u w:val="single"/>
        </w:rPr>
        <w:t>INTERNSHIP</w:t>
      </w:r>
      <w:r w:rsidR="001172C4">
        <w:rPr>
          <w:b/>
          <w:bCs/>
          <w:color w:val="000000" w:themeColor="text1"/>
          <w:sz w:val="24"/>
          <w:szCs w:val="24"/>
          <w:u w:val="single"/>
        </w:rPr>
        <w:t xml:space="preserve"> :</w:t>
      </w:r>
      <w:r w:rsidRPr="001172C4">
        <w:rPr>
          <w:b/>
          <w:bCs/>
          <w:sz w:val="28"/>
          <w:szCs w:val="28"/>
          <w:u w:val="single"/>
        </w:rPr>
        <w:t xml:space="preserve"> </w:t>
      </w:r>
    </w:p>
    <w:p w:rsidR="004D7952" w:rsidRPr="00F03720" w:rsidRDefault="00B154EC" w:rsidP="00F03720">
      <w:pPr>
        <w:pStyle w:val="ListBullet"/>
        <w:rPr>
          <w:b/>
          <w:bCs/>
        </w:rPr>
      </w:pPr>
      <w:r>
        <w:rPr>
          <w:b/>
          <w:bCs/>
        </w:rPr>
        <w:t xml:space="preserve">•    </w:t>
      </w:r>
      <w:r w:rsidR="006D3C42" w:rsidRPr="00E824CF">
        <w:rPr>
          <w:b/>
          <w:bCs/>
        </w:rPr>
        <w:t>Dow International Dental College</w:t>
      </w:r>
      <w:r w:rsidR="00260EF1">
        <w:rPr>
          <w:b/>
          <w:bCs/>
        </w:rPr>
        <w:t xml:space="preserve"> </w:t>
      </w:r>
      <w:r w:rsidR="003D75EA">
        <w:rPr>
          <w:b/>
          <w:bCs/>
        </w:rPr>
        <w:t xml:space="preserve">                     •</w:t>
      </w:r>
      <w:r>
        <w:rPr>
          <w:b/>
          <w:bCs/>
        </w:rPr>
        <w:t xml:space="preserve">    </w:t>
      </w:r>
      <w:r w:rsidR="00F03720">
        <w:rPr>
          <w:b/>
          <w:bCs/>
        </w:rPr>
        <w:t xml:space="preserve">Ayesha Hospital </w:t>
      </w:r>
    </w:p>
    <w:p w:rsidR="0068087A" w:rsidRPr="000C23C1" w:rsidRDefault="0068087A" w:rsidP="000C23C1">
      <w:pPr>
        <w:pStyle w:val="ListBullet"/>
        <w:ind w:left="216" w:hanging="216"/>
        <w:rPr>
          <w:b/>
          <w:bCs/>
          <w:sz w:val="28"/>
          <w:szCs w:val="28"/>
        </w:rPr>
      </w:pPr>
    </w:p>
    <w:p w:rsidR="00D41F5E" w:rsidRDefault="00D41F5E" w:rsidP="00422114">
      <w:pPr>
        <w:pStyle w:val="ListBullet"/>
        <w:ind w:left="216" w:hanging="216"/>
        <w:rPr>
          <w:b/>
          <w:bCs/>
        </w:rPr>
      </w:pPr>
    </w:p>
    <w:p w:rsidR="00967323" w:rsidRPr="00341961" w:rsidRDefault="00967323" w:rsidP="00B42418">
      <w:pPr>
        <w:pStyle w:val="ListBullet"/>
        <w:ind w:left="576"/>
        <w:rPr>
          <w:b/>
          <w:bCs/>
        </w:rPr>
      </w:pPr>
      <w:bookmarkStart w:id="0" w:name="_GoBack"/>
      <w:bookmarkEnd w:id="0"/>
    </w:p>
    <w:sectPr w:rsidR="00967323" w:rsidRPr="00341961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F6909" w:rsidRDefault="002F6909">
      <w:r>
        <w:separator/>
      </w:r>
    </w:p>
  </w:endnote>
  <w:endnote w:type="continuationSeparator" w:id="0">
    <w:p w:rsidR="002F6909" w:rsidRDefault="002F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79A8" w:rsidRDefault="00C1085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F6909" w:rsidRDefault="002F6909">
      <w:r>
        <w:separator/>
      </w:r>
    </w:p>
  </w:footnote>
  <w:footnote w:type="continuationSeparator" w:id="0">
    <w:p w:rsidR="002F6909" w:rsidRDefault="002F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79A8" w:rsidRDefault="00C10858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DB1BD4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79A8" w:rsidRDefault="00C10858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79A8" w:rsidRDefault="00DD79A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DD79A8" w:rsidRDefault="00DD79A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A34B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A8759D"/>
    <w:multiLevelType w:val="hybridMultilevel"/>
    <w:tmpl w:val="D278D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276B8"/>
    <w:multiLevelType w:val="hybridMultilevel"/>
    <w:tmpl w:val="7490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7A3CD9F8"/>
    <w:lvl w:ilvl="0" w:tplc="0409000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F7382"/>
    <w:multiLevelType w:val="hybridMultilevel"/>
    <w:tmpl w:val="45F422F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4846751D"/>
    <w:multiLevelType w:val="hybridMultilevel"/>
    <w:tmpl w:val="3A3A3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4E7970"/>
    <w:multiLevelType w:val="hybridMultilevel"/>
    <w:tmpl w:val="2F621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2645F"/>
    <w:multiLevelType w:val="hybridMultilevel"/>
    <w:tmpl w:val="CA407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4"/>
  </w:num>
  <w:num w:numId="15">
    <w:abstractNumId w:val="15"/>
  </w:num>
  <w:num w:numId="16">
    <w:abstractNumId w:val="12"/>
  </w:num>
  <w:num w:numId="17">
    <w:abstractNumId w:val="11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FA"/>
    <w:rsid w:val="00002374"/>
    <w:rsid w:val="000062F6"/>
    <w:rsid w:val="00031BC0"/>
    <w:rsid w:val="000475EA"/>
    <w:rsid w:val="00056E7B"/>
    <w:rsid w:val="00083CFA"/>
    <w:rsid w:val="000870CE"/>
    <w:rsid w:val="0009715F"/>
    <w:rsid w:val="000A1470"/>
    <w:rsid w:val="000A1B57"/>
    <w:rsid w:val="000A3F91"/>
    <w:rsid w:val="000C23C1"/>
    <w:rsid w:val="000F2803"/>
    <w:rsid w:val="000F4355"/>
    <w:rsid w:val="00112FE4"/>
    <w:rsid w:val="001172C4"/>
    <w:rsid w:val="00130155"/>
    <w:rsid w:val="00131D37"/>
    <w:rsid w:val="001350E3"/>
    <w:rsid w:val="00163EB7"/>
    <w:rsid w:val="001649C5"/>
    <w:rsid w:val="00174749"/>
    <w:rsid w:val="0017683A"/>
    <w:rsid w:val="001A4455"/>
    <w:rsid w:val="001B3D2F"/>
    <w:rsid w:val="001F14EB"/>
    <w:rsid w:val="001F738B"/>
    <w:rsid w:val="00204C50"/>
    <w:rsid w:val="002063F0"/>
    <w:rsid w:val="00231902"/>
    <w:rsid w:val="002356F9"/>
    <w:rsid w:val="00235ED9"/>
    <w:rsid w:val="002404C7"/>
    <w:rsid w:val="00260EF1"/>
    <w:rsid w:val="00273A4C"/>
    <w:rsid w:val="00274AAA"/>
    <w:rsid w:val="00276772"/>
    <w:rsid w:val="00277813"/>
    <w:rsid w:val="002A12D4"/>
    <w:rsid w:val="002E5FCE"/>
    <w:rsid w:val="002F2DC5"/>
    <w:rsid w:val="002F6909"/>
    <w:rsid w:val="00341961"/>
    <w:rsid w:val="0034376E"/>
    <w:rsid w:val="00347ECE"/>
    <w:rsid w:val="00372C95"/>
    <w:rsid w:val="003D5CE5"/>
    <w:rsid w:val="003D75EA"/>
    <w:rsid w:val="003E3418"/>
    <w:rsid w:val="003E55B3"/>
    <w:rsid w:val="00400A4D"/>
    <w:rsid w:val="00421337"/>
    <w:rsid w:val="00423034"/>
    <w:rsid w:val="00444CAE"/>
    <w:rsid w:val="00454738"/>
    <w:rsid w:val="00461A5D"/>
    <w:rsid w:val="00473C82"/>
    <w:rsid w:val="004826A8"/>
    <w:rsid w:val="004B50BB"/>
    <w:rsid w:val="004B5BF6"/>
    <w:rsid w:val="004D01E6"/>
    <w:rsid w:val="004D7952"/>
    <w:rsid w:val="005043AD"/>
    <w:rsid w:val="005235E1"/>
    <w:rsid w:val="00524C90"/>
    <w:rsid w:val="00547875"/>
    <w:rsid w:val="0056639F"/>
    <w:rsid w:val="005802E3"/>
    <w:rsid w:val="00592EF2"/>
    <w:rsid w:val="005B4169"/>
    <w:rsid w:val="005C5F00"/>
    <w:rsid w:val="005C78AD"/>
    <w:rsid w:val="005D09B6"/>
    <w:rsid w:val="005D6DC2"/>
    <w:rsid w:val="005F0B09"/>
    <w:rsid w:val="005F6011"/>
    <w:rsid w:val="00601710"/>
    <w:rsid w:val="0061725F"/>
    <w:rsid w:val="00624366"/>
    <w:rsid w:val="006259D8"/>
    <w:rsid w:val="00626086"/>
    <w:rsid w:val="006417C9"/>
    <w:rsid w:val="00652013"/>
    <w:rsid w:val="0068087A"/>
    <w:rsid w:val="006825A0"/>
    <w:rsid w:val="006A4A2E"/>
    <w:rsid w:val="006A6DA2"/>
    <w:rsid w:val="006B5F55"/>
    <w:rsid w:val="006C5381"/>
    <w:rsid w:val="006D3C42"/>
    <w:rsid w:val="006D42CD"/>
    <w:rsid w:val="006D7D7A"/>
    <w:rsid w:val="006E4C37"/>
    <w:rsid w:val="006F68CC"/>
    <w:rsid w:val="00716469"/>
    <w:rsid w:val="00717E95"/>
    <w:rsid w:val="00725996"/>
    <w:rsid w:val="00736C98"/>
    <w:rsid w:val="00736DC4"/>
    <w:rsid w:val="00750BDD"/>
    <w:rsid w:val="00755B4D"/>
    <w:rsid w:val="00794A2A"/>
    <w:rsid w:val="007A4EE3"/>
    <w:rsid w:val="007A757C"/>
    <w:rsid w:val="007B3D56"/>
    <w:rsid w:val="007D6D59"/>
    <w:rsid w:val="007D7125"/>
    <w:rsid w:val="007E111B"/>
    <w:rsid w:val="007F1429"/>
    <w:rsid w:val="00804887"/>
    <w:rsid w:val="008244A4"/>
    <w:rsid w:val="008640A6"/>
    <w:rsid w:val="00866A67"/>
    <w:rsid w:val="008834C3"/>
    <w:rsid w:val="008835BE"/>
    <w:rsid w:val="008B624C"/>
    <w:rsid w:val="008D1FC0"/>
    <w:rsid w:val="008D6D3B"/>
    <w:rsid w:val="008D6D88"/>
    <w:rsid w:val="00921AFB"/>
    <w:rsid w:val="00935ED6"/>
    <w:rsid w:val="009436AA"/>
    <w:rsid w:val="009600E9"/>
    <w:rsid w:val="00967323"/>
    <w:rsid w:val="009748FC"/>
    <w:rsid w:val="00983A42"/>
    <w:rsid w:val="00994FF4"/>
    <w:rsid w:val="009A0533"/>
    <w:rsid w:val="009A39FA"/>
    <w:rsid w:val="009C0F96"/>
    <w:rsid w:val="009C228F"/>
    <w:rsid w:val="009F7603"/>
    <w:rsid w:val="00A021F6"/>
    <w:rsid w:val="00A21ABF"/>
    <w:rsid w:val="00A23737"/>
    <w:rsid w:val="00A31CF2"/>
    <w:rsid w:val="00A34BF8"/>
    <w:rsid w:val="00A37377"/>
    <w:rsid w:val="00A44764"/>
    <w:rsid w:val="00A4537A"/>
    <w:rsid w:val="00A54784"/>
    <w:rsid w:val="00A56B51"/>
    <w:rsid w:val="00A80E57"/>
    <w:rsid w:val="00A908D1"/>
    <w:rsid w:val="00A91198"/>
    <w:rsid w:val="00AB6088"/>
    <w:rsid w:val="00AB7189"/>
    <w:rsid w:val="00AD1D26"/>
    <w:rsid w:val="00AE34B9"/>
    <w:rsid w:val="00AF4B54"/>
    <w:rsid w:val="00B05B6A"/>
    <w:rsid w:val="00B154EC"/>
    <w:rsid w:val="00B42418"/>
    <w:rsid w:val="00B52622"/>
    <w:rsid w:val="00B66656"/>
    <w:rsid w:val="00B76764"/>
    <w:rsid w:val="00B875EF"/>
    <w:rsid w:val="00BA4236"/>
    <w:rsid w:val="00BC3D9E"/>
    <w:rsid w:val="00BC625D"/>
    <w:rsid w:val="00BE45BD"/>
    <w:rsid w:val="00BE6B82"/>
    <w:rsid w:val="00BF0BAA"/>
    <w:rsid w:val="00C011A7"/>
    <w:rsid w:val="00C10858"/>
    <w:rsid w:val="00C10DF5"/>
    <w:rsid w:val="00C1566C"/>
    <w:rsid w:val="00C17EB9"/>
    <w:rsid w:val="00C87F8C"/>
    <w:rsid w:val="00CB4AC1"/>
    <w:rsid w:val="00CD7535"/>
    <w:rsid w:val="00CF2041"/>
    <w:rsid w:val="00D00AEF"/>
    <w:rsid w:val="00D127CA"/>
    <w:rsid w:val="00D22077"/>
    <w:rsid w:val="00D41F5E"/>
    <w:rsid w:val="00D460D7"/>
    <w:rsid w:val="00D54398"/>
    <w:rsid w:val="00D54A10"/>
    <w:rsid w:val="00D64DBE"/>
    <w:rsid w:val="00D73AC4"/>
    <w:rsid w:val="00D77845"/>
    <w:rsid w:val="00D804A9"/>
    <w:rsid w:val="00D908D5"/>
    <w:rsid w:val="00DA2E1F"/>
    <w:rsid w:val="00DA6DE9"/>
    <w:rsid w:val="00DB1601"/>
    <w:rsid w:val="00DD363B"/>
    <w:rsid w:val="00DD5B0E"/>
    <w:rsid w:val="00DD79A8"/>
    <w:rsid w:val="00E0575F"/>
    <w:rsid w:val="00E51701"/>
    <w:rsid w:val="00E519C3"/>
    <w:rsid w:val="00E54340"/>
    <w:rsid w:val="00E72F4E"/>
    <w:rsid w:val="00E75D10"/>
    <w:rsid w:val="00E824CF"/>
    <w:rsid w:val="00E95114"/>
    <w:rsid w:val="00EA57E3"/>
    <w:rsid w:val="00EB4487"/>
    <w:rsid w:val="00EB48F9"/>
    <w:rsid w:val="00EC64A8"/>
    <w:rsid w:val="00ED64F7"/>
    <w:rsid w:val="00F014D5"/>
    <w:rsid w:val="00F03720"/>
    <w:rsid w:val="00F13D57"/>
    <w:rsid w:val="00F16CCB"/>
    <w:rsid w:val="00F239DE"/>
    <w:rsid w:val="00F35C7A"/>
    <w:rsid w:val="00F42991"/>
    <w:rsid w:val="00F44E16"/>
    <w:rsid w:val="00F45FF0"/>
    <w:rsid w:val="00F46B2A"/>
    <w:rsid w:val="00F51DEF"/>
    <w:rsid w:val="00F52DC1"/>
    <w:rsid w:val="00F5744B"/>
    <w:rsid w:val="00F66F95"/>
    <w:rsid w:val="00F72453"/>
    <w:rsid w:val="00F90A08"/>
    <w:rsid w:val="00F91EA0"/>
    <w:rsid w:val="00FB48AC"/>
    <w:rsid w:val="00FB7A67"/>
    <w:rsid w:val="00FD7148"/>
    <w:rsid w:val="00FF1684"/>
    <w:rsid w:val="00FF2DB6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D375D1-2E73-8145-95D4-A64C8139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C10858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5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aashangi99@gmail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05773CCB-B170-704C-8EAF-49B9E3B87BDB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6B1BC-44D3-0A41-A8F6-AB0B8ECC9C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%7b05773CCB-B170-704C-8EAF-49B9E3B87BDB%7dtf50002018.dotx</Template>
  <TotalTime>147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208</cp:revision>
  <dcterms:created xsi:type="dcterms:W3CDTF">2024-07-05T17:11:00Z</dcterms:created>
  <dcterms:modified xsi:type="dcterms:W3CDTF">2025-08-24T05:03:00Z</dcterms:modified>
</cp:coreProperties>
</file>